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56" w:rsidRPr="00842082" w:rsidRDefault="00C90B56" w:rsidP="002658C7">
      <w:pPr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Договор №</w:t>
      </w:r>
      <w:r w:rsidR="00B83A79" w:rsidRPr="00842082">
        <w:rPr>
          <w:rFonts w:ascii="Times New Roman" w:hAnsi="Times New Roman"/>
          <w:b/>
          <w:color w:val="000000"/>
          <w:szCs w:val="24"/>
          <w:lang w:val="ru-RU"/>
        </w:rPr>
        <w:t xml:space="preserve">  </w:t>
      </w:r>
    </w:p>
    <w:p w:rsidR="00C90B56" w:rsidRPr="00842082" w:rsidRDefault="00C90B56" w:rsidP="002658C7">
      <w:pPr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2658C7">
      <w:pPr>
        <w:jc w:val="both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lang w:val="ru-RU"/>
        </w:rPr>
        <w:t xml:space="preserve">г. </w:t>
      </w:r>
      <w:r w:rsidR="00D974A2" w:rsidRPr="00842082">
        <w:rPr>
          <w:rFonts w:ascii="Times New Roman" w:hAnsi="Times New Roman"/>
          <w:color w:val="000000"/>
          <w:lang w:val="ru-RU"/>
        </w:rPr>
        <w:t xml:space="preserve">Москва                                                                                </w:t>
      </w:r>
      <w:r w:rsidR="008A73F3" w:rsidRPr="00842082">
        <w:rPr>
          <w:rFonts w:ascii="Times New Roman" w:hAnsi="Times New Roman"/>
          <w:color w:val="000000"/>
          <w:lang w:val="ru-RU"/>
        </w:rPr>
        <w:tab/>
      </w:r>
      <w:r w:rsidR="00B83A79" w:rsidRPr="00842082">
        <w:rPr>
          <w:rFonts w:ascii="Times New Roman" w:hAnsi="Times New Roman"/>
          <w:color w:val="000000"/>
          <w:lang w:val="ru-RU"/>
        </w:rPr>
        <w:t xml:space="preserve">« </w:t>
      </w:r>
      <w:r w:rsidR="00095C3F" w:rsidRPr="00842082">
        <w:rPr>
          <w:rFonts w:ascii="Times New Roman" w:hAnsi="Times New Roman"/>
          <w:color w:val="000000"/>
          <w:lang w:val="ru-RU"/>
        </w:rPr>
        <w:t xml:space="preserve">   </w:t>
      </w:r>
      <w:r w:rsidR="00B83A79" w:rsidRPr="00842082">
        <w:rPr>
          <w:rFonts w:ascii="Times New Roman" w:hAnsi="Times New Roman"/>
          <w:color w:val="000000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lang w:val="ru-RU"/>
        </w:rPr>
        <w:t xml:space="preserve">» </w:t>
      </w:r>
      <w:r w:rsidR="00B83A79" w:rsidRPr="00842082">
        <w:rPr>
          <w:rFonts w:ascii="Times New Roman" w:hAnsi="Times New Roman"/>
          <w:color w:val="000000"/>
          <w:lang w:val="ru-RU"/>
        </w:rPr>
        <w:t xml:space="preserve"> </w:t>
      </w:r>
      <w:r w:rsidR="00095C3F" w:rsidRPr="00842082">
        <w:rPr>
          <w:rFonts w:ascii="Times New Roman" w:hAnsi="Times New Roman"/>
          <w:color w:val="000000"/>
          <w:lang w:val="ru-RU"/>
        </w:rPr>
        <w:t xml:space="preserve">                 20</w:t>
      </w:r>
      <w:r w:rsidR="00D75F53" w:rsidRPr="00842082">
        <w:rPr>
          <w:rFonts w:ascii="Times New Roman" w:hAnsi="Times New Roman"/>
          <w:color w:val="000000"/>
          <w:lang w:val="ru-RU"/>
        </w:rPr>
        <w:t>2</w:t>
      </w:r>
      <w:r w:rsidR="006474D9" w:rsidRPr="006474D9">
        <w:rPr>
          <w:rFonts w:ascii="Times New Roman" w:hAnsi="Times New Roman"/>
          <w:color w:val="000000"/>
          <w:lang w:val="ru-RU"/>
        </w:rPr>
        <w:t>5</w:t>
      </w:r>
      <w:r w:rsidR="00095C3F" w:rsidRPr="00842082">
        <w:rPr>
          <w:rFonts w:ascii="Times New Roman" w:hAnsi="Times New Roman"/>
          <w:color w:val="000000"/>
          <w:lang w:val="ru-RU"/>
        </w:rPr>
        <w:t xml:space="preserve">  </w:t>
      </w:r>
      <w:r w:rsidR="00DE0A6D" w:rsidRPr="00842082">
        <w:rPr>
          <w:rFonts w:ascii="Times New Roman" w:hAnsi="Times New Roman"/>
          <w:color w:val="000000"/>
          <w:lang w:val="ru-RU"/>
        </w:rPr>
        <w:t xml:space="preserve"> </w:t>
      </w:r>
      <w:r w:rsidR="00B83A79" w:rsidRPr="00842082">
        <w:rPr>
          <w:rFonts w:ascii="Times New Roman" w:hAnsi="Times New Roman"/>
          <w:color w:val="000000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lang w:val="ru-RU"/>
        </w:rPr>
        <w:t xml:space="preserve"> г.</w:t>
      </w:r>
    </w:p>
    <w:p w:rsidR="00C90B56" w:rsidRPr="00842082" w:rsidRDefault="00C90B56" w:rsidP="002658C7">
      <w:pPr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A32FF2">
      <w:pPr>
        <w:pStyle w:val="af1"/>
        <w:jc w:val="both"/>
        <w:rPr>
          <w:color w:val="000000"/>
        </w:rPr>
      </w:pPr>
      <w:r w:rsidRPr="00842082">
        <w:rPr>
          <w:b/>
          <w:color w:val="000000"/>
        </w:rPr>
        <w:t xml:space="preserve">              Благотворительный фонд «От сердца к сердцу»,</w:t>
      </w:r>
      <w:r w:rsidRPr="00842082">
        <w:rPr>
          <w:color w:val="000000"/>
        </w:rPr>
        <w:t xml:space="preserve"> именуемый в дальнейшем «</w:t>
      </w:r>
      <w:r w:rsidR="006474D9" w:rsidRPr="006474D9">
        <w:rPr>
          <w:b/>
          <w:color w:val="000000"/>
        </w:rPr>
        <w:t>Фонд</w:t>
      </w:r>
      <w:r w:rsidRPr="00842082">
        <w:rPr>
          <w:b/>
          <w:color w:val="000000"/>
        </w:rPr>
        <w:t>»</w:t>
      </w:r>
      <w:r w:rsidRPr="00842082">
        <w:rPr>
          <w:color w:val="000000"/>
        </w:rPr>
        <w:t xml:space="preserve">, в лице  Директора Фонда Литвинова Романа Николаевича, действующего на основании Устава, с одной стороны, и </w:t>
      </w:r>
      <w:r w:rsidR="00835F5E" w:rsidRPr="00835F5E">
        <w:rPr>
          <w:color w:val="000000"/>
        </w:rPr>
        <w:t>_______________________________________________</w:t>
      </w:r>
      <w:r w:rsidRPr="00842082">
        <w:rPr>
          <w:color w:val="000000"/>
        </w:rPr>
        <w:t xml:space="preserve"> __________________________________________________________________________</w:t>
      </w:r>
      <w:r w:rsidR="00A32FF2">
        <w:rPr>
          <w:color w:val="000000"/>
        </w:rPr>
        <w:t>_____</w:t>
      </w:r>
      <w:r w:rsidRPr="00842082">
        <w:rPr>
          <w:color w:val="000000"/>
        </w:rPr>
        <w:t>_</w:t>
      </w:r>
      <w:r w:rsidR="009F04B2">
        <w:rPr>
          <w:color w:val="000000"/>
        </w:rPr>
        <w:t>,</w:t>
      </w:r>
      <w:r w:rsidRPr="00842082">
        <w:rPr>
          <w:color w:val="000000"/>
        </w:rPr>
        <w:t xml:space="preserve"> именуемое в дальнейшем «</w:t>
      </w:r>
      <w:r w:rsidR="006474D9" w:rsidRPr="006474D9">
        <w:rPr>
          <w:b/>
          <w:color w:val="000000"/>
        </w:rPr>
        <w:t>Участник</w:t>
      </w:r>
      <w:r w:rsidRPr="00842082">
        <w:rPr>
          <w:color w:val="000000"/>
        </w:rPr>
        <w:t>», с другой стороны, совместно именуемые «</w:t>
      </w:r>
      <w:r w:rsidRPr="00842082">
        <w:rPr>
          <w:b/>
          <w:color w:val="000000"/>
        </w:rPr>
        <w:t>Стороны</w:t>
      </w:r>
      <w:r w:rsidRPr="00842082">
        <w:rPr>
          <w:color w:val="000000"/>
        </w:rPr>
        <w:t>», заключили настоящий Договор о нижеследующем:</w:t>
      </w:r>
    </w:p>
    <w:p w:rsidR="00C90B56" w:rsidRPr="00842082" w:rsidRDefault="00C90B56" w:rsidP="0078540E">
      <w:pPr>
        <w:overflowPunct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4B68B4" w:rsidRPr="00955F2E" w:rsidRDefault="00C90B56" w:rsidP="005E4C9B">
      <w:pPr>
        <w:numPr>
          <w:ilvl w:val="0"/>
          <w:numId w:val="24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Предмет договора</w:t>
      </w:r>
    </w:p>
    <w:p w:rsidR="00DB2662" w:rsidRDefault="00DB2662" w:rsidP="004B68B4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</w:p>
    <w:p w:rsidR="00955F2E" w:rsidRDefault="00B1719D" w:rsidP="00955F2E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>
        <w:rPr>
          <w:rFonts w:ascii="Times New Roman" w:hAnsi="Times New Roman"/>
          <w:bCs/>
          <w:color w:val="000000"/>
          <w:szCs w:val="24"/>
          <w:lang w:val="ru-RU"/>
        </w:rPr>
        <w:t>1.1.</w:t>
      </w:r>
      <w:r w:rsidR="0019528C" w:rsidRPr="0019528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6474D9" w:rsidRPr="00B42764">
        <w:rPr>
          <w:rFonts w:ascii="Times New Roman" w:hAnsi="Times New Roman"/>
          <w:bCs/>
          <w:color w:val="000000"/>
          <w:szCs w:val="24"/>
          <w:lang w:val="ru-RU"/>
        </w:rPr>
        <w:t>Фонд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>, руководс</w:t>
      </w:r>
      <w:r w:rsidR="008820AB" w:rsidRPr="00B42764">
        <w:rPr>
          <w:rFonts w:ascii="Times New Roman" w:hAnsi="Times New Roman"/>
          <w:bCs/>
          <w:color w:val="000000"/>
          <w:szCs w:val="24"/>
          <w:lang w:val="ru-RU"/>
        </w:rPr>
        <w:t>твуясь Уставом,</w:t>
      </w:r>
      <w:r w:rsidR="00685CFA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проводит мероприятия по </w:t>
      </w:r>
      <w:r w:rsidR="00955F2E" w:rsidRPr="00B42764">
        <w:rPr>
          <w:rFonts w:ascii="Times New Roman" w:hAnsi="Times New Roman"/>
          <w:bCs/>
          <w:color w:val="000000"/>
          <w:szCs w:val="24"/>
          <w:lang w:val="ru-RU"/>
        </w:rPr>
        <w:t>подготовке и проведению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работы</w:t>
      </w:r>
      <w:bookmarkStart w:id="0" w:name="_Hlk119423884"/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</w:rPr>
        <w:t>XXIX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CF1832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>С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импозиум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>а «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Нанофизика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и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наноэлектроника»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bookmarkEnd w:id="0"/>
      <w:r w:rsidR="00DB2662" w:rsidRPr="00B42764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>(</w:t>
      </w:r>
      <w:r w:rsidR="00DB2662" w:rsidRPr="00B42764">
        <w:rPr>
          <w:rStyle w:val="ae"/>
          <w:rFonts w:ascii="Times New Roman" w:hAnsi="Times New Roman" w:hint="eastAsia"/>
          <w:b w:val="0"/>
          <w:bCs w:val="0"/>
          <w:color w:val="000000"/>
          <w:szCs w:val="24"/>
          <w:shd w:val="clear" w:color="auto" w:fill="FFFFFF"/>
          <w:lang w:val="ru-RU"/>
        </w:rPr>
        <w:t>далее</w:t>
      </w:r>
      <w:r w:rsidR="00DB2662" w:rsidRPr="00B42764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 xml:space="preserve"> «</w:t>
      </w:r>
      <w:r w:rsidR="00DB2662" w:rsidRPr="00B42764">
        <w:rPr>
          <w:rStyle w:val="ae"/>
          <w:rFonts w:ascii="Times New Roman" w:hAnsi="Times New Roman" w:hint="eastAsia"/>
          <w:b w:val="0"/>
          <w:bCs w:val="0"/>
          <w:color w:val="000000"/>
          <w:szCs w:val="24"/>
          <w:shd w:val="clear" w:color="auto" w:fill="FFFFFF"/>
          <w:lang w:val="ru-RU"/>
        </w:rPr>
        <w:t>Симпозиум»</w:t>
      </w:r>
      <w:r w:rsidR="00DB2662" w:rsidRPr="00B42764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>)</w:t>
      </w:r>
      <w:r w:rsidR="00DB2662" w:rsidRPr="00B42764">
        <w:rPr>
          <w:rFonts w:ascii="Times New Roman" w:hAnsi="Times New Roman"/>
          <w:color w:val="000000"/>
          <w:szCs w:val="24"/>
          <w:lang w:val="ru-RU"/>
        </w:rPr>
        <w:t xml:space="preserve"> и обе</w:t>
      </w:r>
      <w:r w:rsidR="00CF476E">
        <w:rPr>
          <w:rFonts w:ascii="Times New Roman" w:hAnsi="Times New Roman"/>
          <w:color w:val="000000"/>
          <w:szCs w:val="24"/>
          <w:lang w:val="ru-RU"/>
        </w:rPr>
        <w:t>спечивает участие</w:t>
      </w:r>
      <w:r w:rsidR="006474D9" w:rsidRPr="00B42764">
        <w:rPr>
          <w:rFonts w:ascii="Times New Roman" w:hAnsi="Times New Roman"/>
          <w:color w:val="000000"/>
          <w:szCs w:val="24"/>
          <w:lang w:val="ru-RU"/>
        </w:rPr>
        <w:t xml:space="preserve"> представителя Участника </w:t>
      </w:r>
      <w:r w:rsidR="00DB2662" w:rsidRPr="00B42764">
        <w:rPr>
          <w:rFonts w:ascii="Times New Roman" w:hAnsi="Times New Roman"/>
          <w:color w:val="000000"/>
          <w:szCs w:val="24"/>
          <w:lang w:val="ru-RU"/>
        </w:rPr>
        <w:t>в работе Симпозиума, проводимого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в рамках своей уставной деятельности по </w:t>
      </w:r>
      <w:proofErr w:type="gramStart"/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>содействию</w:t>
      </w:r>
      <w:proofErr w:type="gramEnd"/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науке.</w:t>
      </w:r>
    </w:p>
    <w:p w:rsidR="00C90B56" w:rsidRPr="00955F2E" w:rsidRDefault="00B1719D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1.2.</w:t>
      </w:r>
      <w:r w:rsidR="0019528C" w:rsidRPr="0019528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Сроки проведения </w:t>
      </w:r>
      <w:r w:rsidR="000D76A7" w:rsidRPr="00955F2E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955F2E">
        <w:rPr>
          <w:rFonts w:ascii="Times New Roman" w:hAnsi="Times New Roman"/>
          <w:color w:val="000000"/>
          <w:szCs w:val="24"/>
          <w:lang w:val="ru-RU"/>
        </w:rPr>
        <w:t>1</w:t>
      </w:r>
      <w:r w:rsidR="009538E6">
        <w:rPr>
          <w:rFonts w:ascii="Times New Roman" w:hAnsi="Times New Roman"/>
          <w:color w:val="000000"/>
          <w:szCs w:val="24"/>
          <w:lang w:val="ru-RU"/>
        </w:rPr>
        <w:t>0</w:t>
      </w:r>
      <w:r w:rsidR="0019528C">
        <w:rPr>
          <w:rFonts w:ascii="Times New Roman" w:hAnsi="Times New Roman"/>
          <w:color w:val="000000"/>
          <w:szCs w:val="24"/>
          <w:lang w:val="ru-RU"/>
        </w:rPr>
        <w:t>–</w:t>
      </w:r>
      <w:r w:rsidR="00FA7A2A" w:rsidRPr="00955F2E">
        <w:rPr>
          <w:rFonts w:ascii="Times New Roman" w:hAnsi="Times New Roman"/>
          <w:color w:val="000000"/>
          <w:szCs w:val="24"/>
          <w:lang w:val="ru-RU"/>
        </w:rPr>
        <w:t>1</w:t>
      </w:r>
      <w:r w:rsidR="009538E6">
        <w:rPr>
          <w:rFonts w:ascii="Times New Roman" w:hAnsi="Times New Roman"/>
          <w:color w:val="000000"/>
          <w:szCs w:val="24"/>
          <w:lang w:val="ru-RU"/>
        </w:rPr>
        <w:t>4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955F2E">
        <w:rPr>
          <w:rFonts w:ascii="Times New Roman" w:hAnsi="Times New Roman"/>
          <w:color w:val="000000"/>
          <w:szCs w:val="24"/>
          <w:lang w:val="ru-RU"/>
        </w:rPr>
        <w:t>марта</w:t>
      </w:r>
      <w:r w:rsidR="00CE5840" w:rsidRPr="00955F2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D75F53" w:rsidRPr="00955F2E">
        <w:rPr>
          <w:rFonts w:ascii="Times New Roman" w:hAnsi="Times New Roman"/>
          <w:color w:val="000000"/>
          <w:szCs w:val="24"/>
          <w:lang w:val="ru-RU"/>
        </w:rPr>
        <w:t>2</w:t>
      </w:r>
      <w:r w:rsidR="009538E6">
        <w:rPr>
          <w:rFonts w:ascii="Times New Roman" w:hAnsi="Times New Roman"/>
          <w:color w:val="000000"/>
          <w:szCs w:val="24"/>
          <w:lang w:val="ru-RU"/>
        </w:rPr>
        <w:t>5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г.</w:t>
      </w:r>
    </w:p>
    <w:p w:rsidR="00C90B56" w:rsidRPr="00842082" w:rsidRDefault="005E4C9B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1.3.</w:t>
      </w:r>
      <w:r w:rsidR="0019528C" w:rsidRPr="0019528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Место проведения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0D76A7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Style w:val="apple-style-span"/>
          <w:rFonts w:ascii="Times New Roman" w:hAnsi="Times New Roman"/>
          <w:color w:val="000000"/>
          <w:szCs w:val="24"/>
          <w:shd w:val="clear" w:color="auto" w:fill="FFFFFF"/>
          <w:lang w:val="ru-RU"/>
        </w:rPr>
        <w:t>г. Нижний Новгород.</w:t>
      </w:r>
    </w:p>
    <w:p w:rsidR="00C90B56" w:rsidRPr="00842082" w:rsidRDefault="00C90B56" w:rsidP="00A5036B">
      <w:p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842082" w:rsidRDefault="00C90B56" w:rsidP="005E4C9B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Права и обязанности сторон</w:t>
      </w:r>
    </w:p>
    <w:p w:rsidR="00C90B56" w:rsidRPr="00842082" w:rsidRDefault="00824496" w:rsidP="00C46315">
      <w:pPr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842082" w:rsidRDefault="00C90B56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 xml:space="preserve">организовать работу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CE5840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szCs w:val="24"/>
          <w:lang w:val="ru-RU"/>
        </w:rPr>
        <w:t>в установленные сроки;</w:t>
      </w:r>
    </w:p>
    <w:p w:rsidR="00C8230D" w:rsidRPr="00842082" w:rsidRDefault="00C8230D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организовать подготовительную работу, направленную на привлечение потенциальных участников, изготовление информационных материалов;</w:t>
      </w:r>
    </w:p>
    <w:p w:rsidR="00C8230D" w:rsidRPr="00E934DB" w:rsidRDefault="00E934DB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о</w:t>
      </w:r>
      <w:r w:rsidR="00842082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рганизовать публикацию</w:t>
      </w:r>
      <w:r w:rsidR="00F97869" w:rsidRPr="00F97869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трудов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>
        <w:rPr>
          <w:rFonts w:ascii="Times New Roman" w:hAnsi="Times New Roman"/>
          <w:bCs/>
          <w:color w:val="000000"/>
          <w:szCs w:val="24"/>
          <w:lang w:val="ru-RU"/>
        </w:rPr>
        <w:t>;</w:t>
      </w:r>
    </w:p>
    <w:p w:rsidR="00C90B56" w:rsidRPr="00842082" w:rsidRDefault="004B68B4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охранять конфиденциальность всей полученной от </w:t>
      </w:r>
      <w:r w:rsidR="00824496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информации по настоящему Договору.</w:t>
      </w:r>
    </w:p>
    <w:p w:rsidR="00C90B56" w:rsidRPr="00842082" w:rsidRDefault="00C90B56" w:rsidP="00A5036B">
      <w:pPr>
        <w:overflowPunct/>
        <w:autoSpaceDE/>
        <w:autoSpaceDN/>
        <w:adjustRightInd/>
        <w:ind w:left="21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824496" w:rsidP="00A32FF2">
      <w:pPr>
        <w:keepNext/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842082" w:rsidRDefault="00824496" w:rsidP="00A5036B">
      <w:pPr>
        <w:numPr>
          <w:ilvl w:val="2"/>
          <w:numId w:val="19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воевре</w:t>
      </w:r>
      <w:r>
        <w:rPr>
          <w:rFonts w:ascii="Times New Roman" w:hAnsi="Times New Roman"/>
          <w:color w:val="000000"/>
          <w:szCs w:val="24"/>
          <w:lang w:val="ru-RU"/>
        </w:rPr>
        <w:t xml:space="preserve">менно 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предоставить в распоряжение </w:t>
      </w:r>
      <w:r>
        <w:rPr>
          <w:rFonts w:ascii="Times New Roman" w:hAnsi="Times New Roman"/>
          <w:color w:val="000000"/>
          <w:szCs w:val="24"/>
          <w:lang w:val="ru-RU"/>
        </w:rPr>
        <w:t>Фонда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информацию и материалы, необходимые для участия  в </w:t>
      </w:r>
      <w:r>
        <w:rPr>
          <w:rFonts w:ascii="Times New Roman" w:hAnsi="Times New Roman"/>
          <w:bCs/>
          <w:color w:val="000000"/>
          <w:szCs w:val="24"/>
          <w:lang w:val="ru-RU"/>
        </w:rPr>
        <w:t>Симпозиуме своего представителя.</w:t>
      </w:r>
    </w:p>
    <w:p w:rsidR="001A1610" w:rsidRDefault="00824496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2.2.2 Своевременно оплатить </w:t>
      </w:r>
      <w:r w:rsidRPr="00842082">
        <w:rPr>
          <w:rFonts w:ascii="Times New Roman" w:hAnsi="Times New Roman"/>
          <w:color w:val="000000"/>
          <w:szCs w:val="24"/>
          <w:lang w:val="ru-RU"/>
        </w:rPr>
        <w:t>у</w:t>
      </w:r>
      <w:r>
        <w:rPr>
          <w:rFonts w:ascii="Times New Roman" w:hAnsi="Times New Roman"/>
          <w:color w:val="000000"/>
          <w:szCs w:val="24"/>
          <w:lang w:val="ru-RU"/>
        </w:rPr>
        <w:t>частие в Симпозиуме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в соответствии с пунктом</w:t>
      </w:r>
      <w:r w:rsidR="001A1610">
        <w:rPr>
          <w:rFonts w:ascii="Times New Roman" w:hAnsi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/>
        </w:rPr>
        <w:t>3</w:t>
      </w:r>
      <w:r w:rsidR="001A1610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C90B56" w:rsidRPr="00824496" w:rsidRDefault="001A1610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  </w:t>
      </w:r>
      <w:r w:rsidR="00824496">
        <w:rPr>
          <w:rFonts w:ascii="Times New Roman" w:hAnsi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/>
        </w:rPr>
        <w:t xml:space="preserve">     </w:t>
      </w:r>
      <w:r w:rsidR="00824496">
        <w:rPr>
          <w:rFonts w:ascii="Times New Roman" w:hAnsi="Times New Roman"/>
          <w:color w:val="000000"/>
          <w:szCs w:val="24"/>
          <w:lang w:val="ru-RU"/>
        </w:rPr>
        <w:t>настоящего Договора.</w:t>
      </w:r>
    </w:p>
    <w:p w:rsidR="00DB2662" w:rsidRPr="00B42764" w:rsidRDefault="00500D43" w:rsidP="000326B2">
      <w:pPr>
        <w:pStyle w:val="12"/>
        <w:numPr>
          <w:ilvl w:val="0"/>
          <w:numId w:val="19"/>
        </w:numPr>
        <w:jc w:val="center"/>
        <w:rPr>
          <w:b/>
          <w:color w:val="000000"/>
        </w:rPr>
      </w:pPr>
      <w:r w:rsidRPr="00B42764">
        <w:rPr>
          <w:b/>
          <w:color w:val="000000"/>
        </w:rPr>
        <w:t>Порядок оплаты</w:t>
      </w:r>
      <w:r w:rsidR="00DB2662" w:rsidRPr="00B42764">
        <w:rPr>
          <w:b/>
          <w:color w:val="000000"/>
        </w:rPr>
        <w:t xml:space="preserve"> и расходования денежных средств</w:t>
      </w:r>
    </w:p>
    <w:p w:rsidR="00DB2662" w:rsidRPr="00681816" w:rsidRDefault="009F7A6B" w:rsidP="00B1719D">
      <w:pPr>
        <w:pStyle w:val="12"/>
      </w:pPr>
      <w:r w:rsidRPr="00B42764">
        <w:rPr>
          <w:color w:val="000000"/>
        </w:rPr>
        <w:t>3</w:t>
      </w:r>
      <w:r w:rsidR="00DB2662" w:rsidRPr="00B42764">
        <w:rPr>
          <w:color w:val="000000"/>
        </w:rPr>
        <w:t xml:space="preserve">.1.Общая сумма по настоящему договору установлена в размере </w:t>
      </w:r>
      <w:r w:rsidR="00197FF7">
        <w:rPr>
          <w:color w:val="000000"/>
        </w:rPr>
        <w:t>8</w:t>
      </w:r>
      <w:r w:rsidR="00A32FF2">
        <w:rPr>
          <w:color w:val="000000"/>
        </w:rPr>
        <w:t> </w:t>
      </w:r>
      <w:r w:rsidR="00197FF7">
        <w:rPr>
          <w:color w:val="000000"/>
        </w:rPr>
        <w:t>5</w:t>
      </w:r>
      <w:r w:rsidR="00A32FF2">
        <w:rPr>
          <w:color w:val="000000"/>
        </w:rPr>
        <w:t xml:space="preserve">00 </w:t>
      </w:r>
      <w:r w:rsidR="00DB2662" w:rsidRPr="00B42764">
        <w:rPr>
          <w:color w:val="000000"/>
        </w:rPr>
        <w:t>(</w:t>
      </w:r>
      <w:r w:rsidR="00197FF7">
        <w:rPr>
          <w:color w:val="000000"/>
        </w:rPr>
        <w:t>Восемь тысяч пятьсот</w:t>
      </w:r>
      <w:r w:rsidR="00A32FF2">
        <w:rPr>
          <w:color w:val="000000"/>
        </w:rPr>
        <w:t xml:space="preserve">) </w:t>
      </w:r>
      <w:r w:rsidR="00DB2662" w:rsidRPr="00B42764">
        <w:rPr>
          <w:color w:val="000000"/>
          <w:u w:val="single"/>
        </w:rPr>
        <w:t xml:space="preserve"> </w:t>
      </w:r>
      <w:r w:rsidR="00666724">
        <w:rPr>
          <w:color w:val="000000"/>
        </w:rPr>
        <w:t>рублей 00 копеек</w:t>
      </w:r>
      <w:r w:rsidR="00DB2662" w:rsidRPr="00B42764">
        <w:rPr>
          <w:color w:val="000000"/>
        </w:rPr>
        <w:t xml:space="preserve"> </w:t>
      </w:r>
      <w:r w:rsidR="00AE39C0" w:rsidRPr="00B42764">
        <w:rPr>
          <w:color w:val="000000"/>
        </w:rPr>
        <w:t xml:space="preserve"> </w:t>
      </w:r>
      <w:r w:rsidR="00DB2662" w:rsidRPr="00B42764">
        <w:rPr>
          <w:color w:val="000000"/>
        </w:rPr>
        <w:t>Денежные средства не облагаются налогом НДС.</w:t>
      </w:r>
      <w:r w:rsidR="001F705F" w:rsidRPr="00B42764">
        <w:rPr>
          <w:color w:val="000000"/>
        </w:rPr>
        <w:t xml:space="preserve">                                                                                                                             </w:t>
      </w:r>
      <w:r w:rsidR="00DB2662" w:rsidRPr="00B42764">
        <w:t>3.</w:t>
      </w:r>
      <w:r w:rsidR="00B1719D">
        <w:t>2.</w:t>
      </w:r>
      <w:r w:rsidR="000B7DAD" w:rsidRPr="00B42764">
        <w:t>Участник</w:t>
      </w:r>
      <w:r w:rsidR="00500D43" w:rsidRPr="00B42764">
        <w:t xml:space="preserve"> оплачивает </w:t>
      </w:r>
      <w:r w:rsidR="00DB2662" w:rsidRPr="00B42764">
        <w:t>денежные средства</w:t>
      </w:r>
      <w:r w:rsidR="00500D43" w:rsidRPr="00B42764">
        <w:t xml:space="preserve"> по настоящему договору</w:t>
      </w:r>
      <w:r w:rsidR="00DB2662" w:rsidRPr="00B42764">
        <w:t xml:space="preserve"> в рублях путем перечисления  на расчетный счет </w:t>
      </w:r>
      <w:r w:rsidR="000B7DAD" w:rsidRPr="00B42764">
        <w:t>Фонда</w:t>
      </w:r>
      <w:r w:rsidR="00DB2662" w:rsidRPr="00B42764">
        <w:t xml:space="preserve"> в течение 10 (Десяти) рабочих дней с момента заключения договора.</w:t>
      </w:r>
    </w:p>
    <w:p w:rsidR="00DB2662" w:rsidRPr="005F5E13" w:rsidRDefault="00DB2662" w:rsidP="00FF4F2E">
      <w:pPr>
        <w:numPr>
          <w:ilvl w:val="1"/>
          <w:numId w:val="17"/>
        </w:num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color w:val="C2D69B"/>
          <w:szCs w:val="24"/>
          <w:lang w:val="ru-RU"/>
        </w:rPr>
      </w:pPr>
    </w:p>
    <w:p w:rsidR="00302338" w:rsidRDefault="003339B6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lastRenderedPageBreak/>
        <w:t>3.3.</w:t>
      </w:r>
      <w:r w:rsidR="000E3F94"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обязуется в течение 5 (пяти) рабочих дней с момента окончания работы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6F285B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0E3F94">
        <w:rPr>
          <w:rFonts w:ascii="Times New Roman" w:hAnsi="Times New Roman"/>
          <w:color w:val="000000"/>
          <w:szCs w:val="24"/>
          <w:lang w:val="ru-RU"/>
        </w:rPr>
        <w:t>составить и направить Участни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ку Акт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>-отчет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>о</w:t>
      </w:r>
      <w:r w:rsidR="000E3F94">
        <w:rPr>
          <w:rFonts w:ascii="Times New Roman" w:hAnsi="Times New Roman"/>
          <w:color w:val="000000"/>
          <w:szCs w:val="24"/>
          <w:lang w:val="ru-RU"/>
        </w:rPr>
        <w:t xml:space="preserve"> подготовке и</w:t>
      </w:r>
      <w:r w:rsidR="006016B3">
        <w:rPr>
          <w:rFonts w:ascii="Times New Roman" w:hAnsi="Times New Roman"/>
          <w:color w:val="000000"/>
          <w:szCs w:val="24"/>
          <w:lang w:val="ru-RU"/>
        </w:rPr>
        <w:t xml:space="preserve"> проведении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A691D">
        <w:rPr>
          <w:rFonts w:ascii="Times New Roman" w:hAnsi="Times New Roman"/>
          <w:color w:val="000000"/>
          <w:szCs w:val="24"/>
          <w:lang w:val="ru-RU"/>
        </w:rPr>
        <w:t>, а также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56F6A">
        <w:rPr>
          <w:rFonts w:ascii="Times New Roman" w:hAnsi="Times New Roman"/>
          <w:color w:val="000000"/>
          <w:szCs w:val="24"/>
          <w:lang w:val="ru-RU"/>
        </w:rPr>
        <w:t>участии</w:t>
      </w:r>
      <w:r w:rsidR="0044069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A691D">
        <w:rPr>
          <w:rFonts w:ascii="Times New Roman" w:hAnsi="Times New Roman"/>
          <w:color w:val="000000"/>
          <w:szCs w:val="24"/>
          <w:lang w:val="ru-RU"/>
        </w:rPr>
        <w:t xml:space="preserve">представителя </w:t>
      </w:r>
      <w:r w:rsidR="000E3F94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44069F">
        <w:rPr>
          <w:rFonts w:ascii="Times New Roman" w:hAnsi="Times New Roman"/>
          <w:color w:val="000000"/>
          <w:szCs w:val="24"/>
          <w:lang w:val="ru-RU"/>
        </w:rPr>
        <w:t xml:space="preserve"> в работе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Симпозиума,</w:t>
      </w:r>
      <w:r w:rsidR="000E3F94">
        <w:rPr>
          <w:rFonts w:ascii="Times New Roman" w:hAnsi="Times New Roman"/>
          <w:color w:val="000000"/>
          <w:szCs w:val="24"/>
          <w:lang w:val="ru-RU"/>
        </w:rPr>
        <w:t xml:space="preserve"> а Участни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к в течение 5 (пяти) дней со дня получения Акта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>-отчета</w:t>
      </w:r>
      <w:r w:rsidR="000E3F94">
        <w:rPr>
          <w:rFonts w:ascii="Times New Roman" w:hAnsi="Times New Roman"/>
          <w:color w:val="000000"/>
          <w:szCs w:val="24"/>
          <w:lang w:val="ru-RU"/>
        </w:rPr>
        <w:t xml:space="preserve"> направляет Фонду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подписанный 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 xml:space="preserve">экземпляр данного документа. </w:t>
      </w:r>
    </w:p>
    <w:p w:rsidR="00197416" w:rsidRPr="005A016F" w:rsidRDefault="000E3F94" w:rsidP="00DB4849">
      <w:pPr>
        <w:pStyle w:val="af2"/>
        <w:overflowPunct/>
        <w:autoSpaceDE/>
        <w:autoSpaceDN/>
        <w:adjustRightInd/>
        <w:spacing w:after="120"/>
        <w:ind w:left="0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5A016F">
        <w:rPr>
          <w:rFonts w:ascii="Times New Roman" w:hAnsi="Times New Roman"/>
          <w:color w:val="000000"/>
          <w:szCs w:val="24"/>
          <w:lang w:val="ru-RU"/>
        </w:rPr>
        <w:t>3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>.</w:t>
      </w:r>
      <w:r w:rsidRPr="005A016F">
        <w:rPr>
          <w:rFonts w:ascii="Times New Roman" w:hAnsi="Times New Roman"/>
          <w:color w:val="000000"/>
          <w:szCs w:val="24"/>
          <w:lang w:val="ru-RU"/>
        </w:rPr>
        <w:t>4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.Стороны договорились о том, что денежные средства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должны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быть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использованы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по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целевому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назначению</w:t>
      </w:r>
      <w:r w:rsidR="00197416" w:rsidRPr="005A016F">
        <w:rPr>
          <w:rFonts w:ascii="Times New Roman" w:hAnsi="Times New Roman"/>
          <w:color w:val="000000"/>
          <w:szCs w:val="24"/>
          <w:lang w:val="ru-RU"/>
        </w:rPr>
        <w:t xml:space="preserve"> и  расходоваться исключительно в рамках уставной деятельности </w:t>
      </w:r>
      <w:r w:rsidR="00CF476E">
        <w:rPr>
          <w:rFonts w:ascii="Times New Roman" w:hAnsi="Times New Roman"/>
          <w:color w:val="000000"/>
          <w:szCs w:val="24"/>
          <w:lang w:val="ru-RU"/>
        </w:rPr>
        <w:t>Фонда.</w:t>
      </w:r>
    </w:p>
    <w:p w:rsidR="00DB2662" w:rsidRPr="00842082" w:rsidRDefault="00DB2662" w:rsidP="00DB4849">
      <w:pPr>
        <w:numPr>
          <w:ilvl w:val="1"/>
          <w:numId w:val="17"/>
        </w:num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C90DF1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Ответственность сторон</w:t>
      </w:r>
    </w:p>
    <w:p w:rsidR="003A08D5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4</w:t>
      </w:r>
      <w:r w:rsidR="000E3F94">
        <w:rPr>
          <w:rFonts w:ascii="Times New Roman" w:hAnsi="Times New Roman"/>
          <w:color w:val="000000"/>
          <w:szCs w:val="24"/>
          <w:lang w:val="ru-RU"/>
        </w:rPr>
        <w:t>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Стороны несут ответственность за неисполнение или ненадлежащее исполнение взятых на себя обязательств по настоящему Договору в соответствии с действующим законодательством Российской Федерации.</w:t>
      </w:r>
      <w:r w:rsidR="003A08D5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</w:t>
      </w:r>
    </w:p>
    <w:p w:rsidR="00C90B56" w:rsidRPr="00842082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4</w:t>
      </w:r>
      <w:r w:rsidR="003339B6">
        <w:rPr>
          <w:rFonts w:ascii="Times New Roman" w:hAnsi="Times New Roman"/>
          <w:color w:val="000000"/>
          <w:szCs w:val="24"/>
          <w:lang w:val="ru-RU"/>
        </w:rPr>
        <w:t>.2.</w:t>
      </w:r>
      <w:r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несет ответственность за содержание и оформление предоставленных по настоящему Договору материалов и информации, за соответствие таких материалов и информации законодательству и иному действующему</w:t>
      </w:r>
      <w:r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законодательству Российской Федерации.</w:t>
      </w:r>
    </w:p>
    <w:p w:rsidR="00C90B56" w:rsidRPr="00842082" w:rsidRDefault="00C90B56" w:rsidP="00C90DF1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Обстоятельства непреодолимой силы</w:t>
      </w:r>
    </w:p>
    <w:p w:rsidR="00C90B56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Cs w:val="24"/>
          <w:lang w:val="ru-RU"/>
        </w:rPr>
        <w:t>5.1.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обстоятельств непреодолимой силы, возникших после заключения настоящего Договора, т.е. чрезвычайных и непредотвратимых обстоятельств, независящих от воли Сторон, как-то: пожар, наводнение, землетрясение и другие стихийные бедствия, а также военные действия, забастовки и т.п.</w:t>
      </w:r>
      <w:proofErr w:type="gramEnd"/>
    </w:p>
    <w:p w:rsidR="003E4259" w:rsidRPr="00842082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FE156B">
        <w:rPr>
          <w:rFonts w:ascii="Calibri" w:hAnsi="Calibri"/>
          <w:lang w:val="ru-RU"/>
        </w:rPr>
        <w:t>5.2.</w:t>
      </w:r>
      <w:r w:rsidR="003E4259" w:rsidRPr="008C1E13">
        <w:rPr>
          <w:lang w:val="ru-RU"/>
        </w:rPr>
        <w:t>П</w:t>
      </w:r>
      <w:r w:rsidR="003E4259" w:rsidRPr="001B1CE2">
        <w:rPr>
          <w:lang w:val="ru-RU"/>
        </w:rPr>
        <w:t>роведен</w:t>
      </w:r>
      <w:r w:rsidR="003E4259" w:rsidRPr="008C1E13">
        <w:rPr>
          <w:lang w:val="ru-RU"/>
        </w:rPr>
        <w:t xml:space="preserve">ие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 xml:space="preserve">Симпозиума </w:t>
      </w:r>
      <w:r w:rsidR="003E4259" w:rsidRPr="001B1CE2">
        <w:rPr>
          <w:lang w:val="ru-RU"/>
        </w:rPr>
        <w:t xml:space="preserve">может быть </w:t>
      </w:r>
      <w:proofErr w:type="gramStart"/>
      <w:r w:rsidR="003E4259" w:rsidRPr="008C1E13">
        <w:rPr>
          <w:lang w:val="ru-RU"/>
        </w:rPr>
        <w:t>отменено</w:t>
      </w:r>
      <w:proofErr w:type="gramEnd"/>
      <w:r w:rsidR="003E4259" w:rsidRPr="008C1E13">
        <w:rPr>
          <w:lang w:val="ru-RU"/>
        </w:rPr>
        <w:t xml:space="preserve">/перенесено </w:t>
      </w:r>
      <w:r w:rsidR="00DF5013" w:rsidRPr="00FE156B">
        <w:rPr>
          <w:rFonts w:ascii="Calibri" w:hAnsi="Calibri"/>
          <w:lang w:val="ru-RU"/>
        </w:rPr>
        <w:t>Фондом</w:t>
      </w:r>
      <w:r w:rsidR="003E4259" w:rsidRPr="001B1CE2">
        <w:rPr>
          <w:lang w:val="ru-RU"/>
        </w:rPr>
        <w:t xml:space="preserve"> в одностороннем порядке в случае введения санитарно-эпидемиологических или иных ограничений (режима повышенной готовности, чрезвычайного положения и т.п.), препятствующих проведению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E4259" w:rsidRPr="001B1CE2">
        <w:rPr>
          <w:lang w:val="ru-RU"/>
        </w:rPr>
        <w:t xml:space="preserve"> в соответствии с </w:t>
      </w:r>
      <w:r w:rsidR="003E4259" w:rsidRPr="001B1CE2">
        <w:rPr>
          <w:color w:val="000000"/>
          <w:spacing w:val="3"/>
          <w:lang w:val="ru-RU"/>
        </w:rPr>
        <w:t>Указ</w:t>
      </w:r>
      <w:r w:rsidR="003E4259" w:rsidRPr="00911F6D">
        <w:rPr>
          <w:color w:val="000000"/>
          <w:spacing w:val="3"/>
          <w:lang w:val="ru-RU"/>
        </w:rPr>
        <w:t>ом</w:t>
      </w:r>
      <w:r w:rsidR="003E4259" w:rsidRPr="001B1CE2">
        <w:rPr>
          <w:color w:val="000000"/>
          <w:spacing w:val="3"/>
          <w:lang w:val="ru-RU"/>
        </w:rPr>
        <w:t xml:space="preserve"> Губернатора Нижегородской </w:t>
      </w:r>
      <w:r w:rsidR="003E4259" w:rsidRPr="001B1CE2">
        <w:rPr>
          <w:spacing w:val="3"/>
          <w:lang w:val="ru-RU"/>
        </w:rPr>
        <w:t xml:space="preserve">области </w:t>
      </w:r>
      <w:hyperlink r:id="rId6" w:history="1">
        <w:r w:rsidR="003E4259" w:rsidRPr="001B1CE2">
          <w:rPr>
            <w:rStyle w:val="ac"/>
            <w:spacing w:val="3"/>
            <w:lang w:val="ru-RU"/>
          </w:rPr>
          <w:t>от 13 марта 2020 г. № 27</w:t>
        </w:r>
      </w:hyperlink>
      <w:r w:rsidR="003E4259" w:rsidRPr="001B1CE2">
        <w:rPr>
          <w:color w:val="000000"/>
          <w:spacing w:val="3"/>
          <w:lang w:val="ru-RU"/>
        </w:rPr>
        <w:t xml:space="preserve"> "О введении режима повышенной готовности"</w:t>
      </w:r>
      <w:r w:rsidR="003E4259" w:rsidRPr="001B1CE2">
        <w:rPr>
          <w:lang w:val="ru-RU"/>
        </w:rPr>
        <w:t xml:space="preserve"> и (или) иными нормативными актами органов исполнительной власти.</w:t>
      </w:r>
    </w:p>
    <w:p w:rsidR="00BB2A80" w:rsidRPr="00842082" w:rsidRDefault="00BB2A80" w:rsidP="009F7A6B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3A08D5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Срок действия и прекращения договора</w:t>
      </w:r>
    </w:p>
    <w:p w:rsidR="00C90B56" w:rsidRPr="00842082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6.1.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Настоящий Договор вступает в силу </w:t>
      </w:r>
      <w:proofErr w:type="gramStart"/>
      <w:r w:rsidR="00C90B56" w:rsidRPr="00842082">
        <w:rPr>
          <w:rFonts w:ascii="Times New Roman" w:hAnsi="Times New Roman"/>
          <w:color w:val="000000"/>
          <w:szCs w:val="24"/>
          <w:lang w:val="ru-RU"/>
        </w:rPr>
        <w:t>с даты</w:t>
      </w:r>
      <w:proofErr w:type="gramEnd"/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его подписания Сторонами и действует до полного исполнения обязательств, взятых на себя Сторонами по настоящему Договору.</w:t>
      </w:r>
    </w:p>
    <w:p w:rsidR="00C90B56" w:rsidRPr="00842082" w:rsidRDefault="00D41E2C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326B2">
        <w:rPr>
          <w:rFonts w:ascii="Times New Roman" w:hAnsi="Times New Roman"/>
          <w:color w:val="000000"/>
          <w:szCs w:val="24"/>
          <w:lang w:val="ru-RU"/>
        </w:rPr>
        <w:t>6.2.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Настоящий </w:t>
      </w:r>
      <w:proofErr w:type="gramStart"/>
      <w:r w:rsidR="00C90B56" w:rsidRPr="00842082">
        <w:rPr>
          <w:rFonts w:ascii="Times New Roman" w:hAnsi="Times New Roman"/>
          <w:color w:val="000000"/>
          <w:szCs w:val="24"/>
          <w:lang w:val="ru-RU"/>
        </w:rPr>
        <w:t>Договор</w:t>
      </w:r>
      <w:proofErr w:type="gramEnd"/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может быть</w:t>
      </w:r>
      <w:r w:rsidR="000326B2">
        <w:rPr>
          <w:rFonts w:ascii="Times New Roman" w:hAnsi="Times New Roman"/>
          <w:color w:val="000000"/>
          <w:szCs w:val="24"/>
          <w:lang w:val="ru-RU"/>
        </w:rPr>
        <w:t xml:space="preserve"> расторгнут в соответствии с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законодательством Российской Федерации после направления Стороной, инициирующей расторжение, письменного уведомления другой Стороне не позднее, чем за 10 (десять) рабочих дней до начала работы </w:t>
      </w:r>
      <w:r w:rsidR="00A108CF" w:rsidRPr="00842082">
        <w:rPr>
          <w:rFonts w:ascii="Times New Roman" w:hAnsi="Times New Roman"/>
          <w:color w:val="000000"/>
          <w:szCs w:val="24"/>
          <w:lang w:val="ru-RU"/>
        </w:rPr>
        <w:t>Симпозиума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842082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6.3.</w:t>
      </w:r>
      <w:r w:rsidR="00D41E2C">
        <w:rPr>
          <w:rFonts w:ascii="Times New Roman" w:hAnsi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/>
        </w:rPr>
        <w:t>В случае расторжения Договора Фонд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в течение 5 (пяти) рабочих дней после даты расторжения Договора возвращает Заказчику денежные средства, выплаченные в соответствии с настоящим Договором, за вычетом затрат, понесенных в связи с исполнением Договора, подтвержденных первичными учетными документами.</w:t>
      </w:r>
    </w:p>
    <w:p w:rsidR="00C90B56" w:rsidRPr="00842082" w:rsidRDefault="00C90B56" w:rsidP="000326B2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lastRenderedPageBreak/>
        <w:t>Разрешение споров</w:t>
      </w:r>
    </w:p>
    <w:p w:rsidR="00C90B56" w:rsidRPr="00842082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7.1.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Все споры и разногласия, которые могут возникнуть между Сторонами из настоящего Договора или в связи с ним, разрешаются Сторонами путем переговоров.</w:t>
      </w:r>
    </w:p>
    <w:p w:rsidR="00C90B56" w:rsidRPr="00842082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7.2.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В случае невозможности разрешения споров и разногласий, возникших между Сторонами из настоящего Договора или в связи с ним, путем переговоров, такие споры и разногласия подлежат разрешению </w:t>
      </w:r>
      <w:r w:rsidR="001F37FF" w:rsidRPr="001F37FF">
        <w:rPr>
          <w:rFonts w:ascii="Times New Roman" w:hAnsi="Times New Roman" w:hint="eastAsia"/>
          <w:color w:val="000000"/>
          <w:szCs w:val="24"/>
          <w:lang w:val="ru-RU"/>
        </w:rPr>
        <w:t>в</w:t>
      </w:r>
      <w:r w:rsidR="001F37FF" w:rsidRPr="001F37F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1F37FF" w:rsidRPr="001F37FF">
        <w:rPr>
          <w:rFonts w:ascii="Times New Roman" w:hAnsi="Times New Roman" w:hint="eastAsia"/>
          <w:color w:val="000000"/>
          <w:szCs w:val="24"/>
          <w:lang w:val="ru-RU"/>
        </w:rPr>
        <w:t>Арбитражном</w:t>
      </w:r>
      <w:r w:rsidR="001F37FF" w:rsidRPr="001F37F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1F37FF" w:rsidRPr="001F37FF">
        <w:rPr>
          <w:rFonts w:ascii="Times New Roman" w:hAnsi="Times New Roman" w:hint="eastAsia"/>
          <w:color w:val="000000"/>
          <w:szCs w:val="24"/>
          <w:lang w:val="ru-RU"/>
        </w:rPr>
        <w:t>суде</w:t>
      </w:r>
      <w:r w:rsidR="001F37FF" w:rsidRPr="001F37F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1F37FF" w:rsidRPr="001F37FF">
        <w:rPr>
          <w:rFonts w:ascii="Times New Roman" w:hAnsi="Times New Roman" w:hint="eastAsia"/>
          <w:color w:val="000000"/>
          <w:szCs w:val="24"/>
          <w:lang w:val="ru-RU"/>
        </w:rPr>
        <w:t>Нижегородской</w:t>
      </w:r>
      <w:r w:rsidR="001F37FF" w:rsidRPr="001F37F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1F37FF" w:rsidRPr="001F37FF">
        <w:rPr>
          <w:rFonts w:ascii="Times New Roman" w:hAnsi="Times New Roman" w:hint="eastAsia"/>
          <w:color w:val="000000"/>
          <w:szCs w:val="24"/>
          <w:lang w:val="ru-RU"/>
        </w:rPr>
        <w:t>области</w:t>
      </w:r>
      <w:r w:rsidR="00D974A2" w:rsidRPr="00842082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842082" w:rsidRDefault="00C90B56" w:rsidP="00882027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Прочие положения</w:t>
      </w:r>
    </w:p>
    <w:p w:rsidR="00C90B56" w:rsidRPr="00842082" w:rsidRDefault="00C90B56" w:rsidP="00882027">
      <w:pPr>
        <w:tabs>
          <w:tab w:val="left" w:pos="4962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Настоящий Договор составлен в 2 (двух) экземплярах, по одному для каждой из Сторон. Оба экземпляра настоящего Договора имеют равную юридическую силу.</w:t>
      </w:r>
    </w:p>
    <w:p w:rsidR="00C90B56" w:rsidRPr="00842082" w:rsidRDefault="00C90B56" w:rsidP="00882027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E65381" w:rsidP="00882027">
      <w:pPr>
        <w:numPr>
          <w:ilvl w:val="0"/>
          <w:numId w:val="19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>
        <w:rPr>
          <w:rFonts w:ascii="Times New Roman" w:hAnsi="Times New Roman"/>
          <w:b/>
          <w:color w:val="000000"/>
          <w:szCs w:val="24"/>
          <w:lang w:val="ru-RU"/>
        </w:rPr>
        <w:t>Реквизиты и подписи сторон</w:t>
      </w:r>
    </w:p>
    <w:p w:rsidR="00C90B56" w:rsidRPr="00842082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842082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D0618A" w:rsidRPr="00842082" w:rsidTr="00B5131C">
        <w:tc>
          <w:tcPr>
            <w:tcW w:w="4536" w:type="dxa"/>
          </w:tcPr>
          <w:p w:rsidR="00D0618A" w:rsidRPr="00842082" w:rsidRDefault="006F2947" w:rsidP="006F2947">
            <w:pP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 xml:space="preserve">         Фонд:</w:t>
            </w:r>
          </w:p>
          <w:p w:rsidR="00D0618A" w:rsidRPr="00842082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842082">
              <w:rPr>
                <w:rFonts w:hint="eastAsia"/>
                <w:b/>
                <w:color w:val="000000"/>
                <w:lang w:val="ru-RU"/>
              </w:rPr>
              <w:t>Благотворительный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фонд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</w:p>
          <w:p w:rsidR="00D0618A" w:rsidRPr="00842082" w:rsidRDefault="00D0618A" w:rsidP="009F7A6B">
            <w:pPr>
              <w:ind w:left="567"/>
              <w:rPr>
                <w:b/>
                <w:color w:val="000000"/>
                <w:lang w:val="ru-RU"/>
              </w:rPr>
            </w:pPr>
            <w:r w:rsidRPr="00842082">
              <w:rPr>
                <w:b/>
                <w:color w:val="000000"/>
                <w:lang w:val="ru-RU"/>
              </w:rPr>
              <w:t>«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От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сердца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к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сердцу»</w:t>
            </w:r>
          </w:p>
          <w:p w:rsidR="00D0618A" w:rsidRPr="00842082" w:rsidRDefault="00D0618A" w:rsidP="00ED6E93">
            <w:pPr>
              <w:pStyle w:val="af1"/>
              <w:ind w:left="567"/>
              <w:rPr>
                <w:color w:val="000000"/>
              </w:rPr>
            </w:pPr>
            <w:r w:rsidRPr="00842082">
              <w:rPr>
                <w:rFonts w:eastAsia="MS Mincho"/>
                <w:color w:val="000000"/>
              </w:rPr>
              <w:t xml:space="preserve">Юридический и фактический адрес: </w:t>
            </w:r>
            <w:r w:rsidRPr="00842082">
              <w:rPr>
                <w:color w:val="000000"/>
              </w:rPr>
              <w:t xml:space="preserve">107996, Москва, ул. Гиляровского, д.57                                                  ИНН/КПП 7702471571/ 770201001 </w:t>
            </w:r>
            <w:r w:rsidR="00E6332C" w:rsidRPr="00842082">
              <w:rPr>
                <w:color w:val="000000"/>
              </w:rPr>
              <w:br/>
            </w:r>
            <w:r w:rsidRPr="00842082">
              <w:rPr>
                <w:color w:val="000000"/>
              </w:rPr>
              <w:t>Р/с</w:t>
            </w:r>
            <w:r w:rsidR="008A73F3" w:rsidRPr="00842082">
              <w:rPr>
                <w:color w:val="000000"/>
              </w:rPr>
              <w:t xml:space="preserve"> </w:t>
            </w:r>
            <w:r w:rsidRPr="00842082">
              <w:rPr>
                <w:color w:val="000000"/>
              </w:rPr>
              <w:t>№ 4070381</w:t>
            </w:r>
            <w:r w:rsidR="007E0FC3" w:rsidRPr="00842082">
              <w:rPr>
                <w:color w:val="000000"/>
              </w:rPr>
              <w:t xml:space="preserve">0902630000006  </w:t>
            </w:r>
            <w:r w:rsidR="00E6332C" w:rsidRPr="00842082">
              <w:rPr>
                <w:color w:val="000000"/>
              </w:rPr>
              <w:br/>
            </w:r>
            <w:r w:rsidR="007E0FC3" w:rsidRPr="00842082">
              <w:rPr>
                <w:color w:val="000000"/>
              </w:rPr>
              <w:t xml:space="preserve">в </w:t>
            </w:r>
            <w:r w:rsidRPr="00842082">
              <w:rPr>
                <w:color w:val="000000"/>
              </w:rPr>
              <w:t xml:space="preserve">АО </w:t>
            </w:r>
            <w:r w:rsidR="007E0FC3" w:rsidRPr="00842082">
              <w:rPr>
                <w:color w:val="000000"/>
              </w:rPr>
              <w:t xml:space="preserve">«АЛЬФА-БАНК» </w:t>
            </w:r>
            <w:r w:rsidRPr="00842082">
              <w:rPr>
                <w:color w:val="000000"/>
              </w:rPr>
              <w:t xml:space="preserve">   </w:t>
            </w:r>
            <w:r w:rsidR="00E6332C" w:rsidRPr="00842082">
              <w:rPr>
                <w:color w:val="000000"/>
              </w:rPr>
              <w:br/>
            </w:r>
            <w:r w:rsidRPr="00842082">
              <w:rPr>
                <w:color w:val="000000"/>
              </w:rPr>
              <w:t xml:space="preserve"> </w:t>
            </w:r>
            <w:proofErr w:type="spellStart"/>
            <w:r w:rsidRPr="00842082">
              <w:rPr>
                <w:color w:val="000000"/>
              </w:rPr>
              <w:t>кор</w:t>
            </w:r>
            <w:proofErr w:type="spellEnd"/>
            <w:r w:rsidRPr="00842082">
              <w:rPr>
                <w:color w:val="000000"/>
              </w:rPr>
              <w:t>/</w:t>
            </w:r>
            <w:proofErr w:type="spellStart"/>
            <w:r w:rsidRPr="00842082">
              <w:rPr>
                <w:color w:val="000000"/>
              </w:rPr>
              <w:t>сч</w:t>
            </w:r>
            <w:proofErr w:type="spellEnd"/>
            <w:r w:rsidRPr="00842082">
              <w:rPr>
                <w:color w:val="000000"/>
              </w:rPr>
              <w:t xml:space="preserve"> 30</w:t>
            </w:r>
            <w:r w:rsidR="007E0FC3" w:rsidRPr="00842082">
              <w:rPr>
                <w:color w:val="000000"/>
              </w:rPr>
              <w:t xml:space="preserve">101810200000000593   </w:t>
            </w:r>
            <w:r w:rsidRPr="00842082">
              <w:rPr>
                <w:color w:val="000000"/>
              </w:rPr>
              <w:t xml:space="preserve">  </w:t>
            </w:r>
            <w:r w:rsidR="00E6332C" w:rsidRPr="00842082">
              <w:rPr>
                <w:color w:val="000000"/>
              </w:rPr>
              <w:br/>
            </w:r>
            <w:r w:rsidRPr="00842082">
              <w:rPr>
                <w:color w:val="000000"/>
              </w:rPr>
              <w:t>БИК 044525593</w:t>
            </w:r>
          </w:p>
          <w:p w:rsidR="00D0618A" w:rsidRPr="00842082" w:rsidRDefault="00D0618A" w:rsidP="009F7A6B">
            <w:pPr>
              <w:ind w:left="567" w:hanging="1145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0618A" w:rsidRPr="00842082" w:rsidRDefault="006F2947" w:rsidP="0028083D">
            <w:pPr>
              <w:ind w:left="1428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Участник</w:t>
            </w:r>
            <w:r w:rsidR="00D0618A" w:rsidRPr="00842082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:</w:t>
            </w:r>
          </w:p>
          <w:p w:rsidR="00D0618A" w:rsidRPr="00842082" w:rsidRDefault="00D0618A" w:rsidP="009F7A6B">
            <w:pPr>
              <w:ind w:left="567"/>
              <w:rPr>
                <w:b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_________________</w:t>
            </w:r>
          </w:p>
          <w:p w:rsidR="00D0618A" w:rsidRPr="00842082" w:rsidRDefault="0019528C" w:rsidP="009F7A6B">
            <w:pPr>
              <w:ind w:left="567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842082">
              <w:rPr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97155</wp:posOffset>
                      </wp:positionV>
                      <wp:extent cx="3177540" cy="2285365"/>
                      <wp:effectExtent l="0" t="0" r="381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7540" cy="2285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28C" w:rsidRDefault="0019528C" w:rsidP="0019528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>Паспортные данные:</w:t>
                                  </w:r>
                                </w:p>
                                <w:p w:rsidR="0019528C" w:rsidRPr="00D939CF" w:rsidRDefault="0019528C" w:rsidP="0019528C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19528C" w:rsidRPr="00D939CF" w:rsidRDefault="0019528C" w:rsidP="0019528C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19528C" w:rsidRPr="003F3080" w:rsidRDefault="0019528C" w:rsidP="0019528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>Адрес регистрации:</w:t>
                                  </w:r>
                                </w:p>
                                <w:p w:rsidR="0019528C" w:rsidRDefault="0019528C" w:rsidP="0019528C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</w:p>
                                <w:p w:rsidR="0019528C" w:rsidRDefault="0019528C" w:rsidP="0019528C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</w:p>
                                <w:p w:rsidR="0019528C" w:rsidRPr="003F3080" w:rsidRDefault="0019528C" w:rsidP="0019528C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>ИНН:</w:t>
                                  </w:r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D0618A" w:rsidRPr="003F3080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pt;margin-top:7.65pt;width:250.2pt;height:1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Pb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" stroked="f">
                      <v:textbox>
                        <w:txbxContent>
                          <w:p w:rsidR="0019528C" w:rsidRDefault="0019528C" w:rsidP="0019528C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>Паспортные данные:</w:t>
                            </w:r>
                          </w:p>
                          <w:p w:rsidR="0019528C" w:rsidRPr="00D939CF" w:rsidRDefault="0019528C" w:rsidP="0019528C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</w:p>
                          <w:p w:rsidR="0019528C" w:rsidRPr="00D939CF" w:rsidRDefault="0019528C" w:rsidP="0019528C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</w:p>
                          <w:p w:rsidR="0019528C" w:rsidRPr="003F3080" w:rsidRDefault="0019528C" w:rsidP="0019528C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>Адрес регистрации:</w:t>
                            </w:r>
                          </w:p>
                          <w:p w:rsidR="0019528C" w:rsidRDefault="0019528C" w:rsidP="0019528C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:rsidR="0019528C" w:rsidRDefault="0019528C" w:rsidP="0019528C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:rsidR="0019528C" w:rsidRPr="003F3080" w:rsidRDefault="0019528C" w:rsidP="0019528C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ИНН:</w:t>
                            </w:r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:rsidR="00D0618A" w:rsidRPr="003F3080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18A" w:rsidRPr="00842082" w:rsidRDefault="0019528C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83185</wp:posOffset>
                      </wp:positionV>
                      <wp:extent cx="3275965" cy="2276475"/>
                      <wp:effectExtent l="0" t="0" r="63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2276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18A" w:rsidRDefault="00D0618A" w:rsidP="00B229C3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6.7pt;margin-top:6.55pt;width:257.95pt;height:1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qLhgIAABc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" stroked="f">
                      <v:textbox>
                        <w:txbxContent>
                          <w:p w:rsidR="00D0618A" w:rsidRDefault="00D0618A" w:rsidP="00B229C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0B56" w:rsidRPr="00842082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C90B56" w:rsidRPr="00842082" w:rsidTr="00B5131C">
        <w:trPr>
          <w:trHeight w:val="2625"/>
        </w:trPr>
        <w:tc>
          <w:tcPr>
            <w:tcW w:w="4536" w:type="dxa"/>
          </w:tcPr>
          <w:p w:rsidR="00C90B56" w:rsidRPr="00842082" w:rsidRDefault="00C90B56" w:rsidP="009F7A6B">
            <w:pPr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842082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Директор</w:t>
            </w:r>
            <w:r w:rsidRPr="00E65381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 </w:t>
            </w: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Фонда </w:t>
            </w:r>
          </w:p>
          <w:p w:rsidR="00C90B56" w:rsidRPr="00842082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Литвинов Р.Н.</w:t>
            </w: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М.П.</w:t>
            </w:r>
          </w:p>
        </w:tc>
        <w:tc>
          <w:tcPr>
            <w:tcW w:w="4394" w:type="dxa"/>
          </w:tcPr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7E5957" w:rsidRPr="00842082" w:rsidRDefault="007E5957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E65381" w:rsidRDefault="00E65381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  <w:t>М.П.</w:t>
            </w:r>
          </w:p>
        </w:tc>
      </w:tr>
    </w:tbl>
    <w:p w:rsidR="00D0618A" w:rsidRPr="00842082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en-US"/>
        </w:rPr>
      </w:pPr>
    </w:p>
    <w:p w:rsidR="005F5E13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801ACB" w:rsidRPr="00842082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en-US"/>
        </w:rPr>
        <w:br w:type="page"/>
      </w:r>
    </w:p>
    <w:p w:rsidR="003A691D" w:rsidRDefault="00801ACB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lastRenderedPageBreak/>
        <w:tab/>
      </w:r>
      <w:r w:rsidR="003A691D">
        <w:rPr>
          <w:rFonts w:ascii="Times New Roman" w:hAnsi="Times New Roman"/>
          <w:color w:val="000000"/>
          <w:szCs w:val="24"/>
          <w:lang w:val="ru-RU"/>
        </w:rPr>
        <w:t xml:space="preserve">          </w:t>
      </w:r>
    </w:p>
    <w:p w:rsidR="003A691D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</w:p>
    <w:p w:rsidR="00EC5AEB" w:rsidRPr="00842082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pacing w:val="-2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</w:t>
      </w:r>
      <w:r w:rsidR="00D974A2" w:rsidRPr="00842082">
        <w:rPr>
          <w:rFonts w:ascii="Times New Roman" w:hAnsi="Times New Roman"/>
          <w:color w:val="000000"/>
          <w:szCs w:val="24"/>
          <w:lang w:val="ru-RU"/>
        </w:rPr>
        <w:t>Акт-отчет</w:t>
      </w:r>
    </w:p>
    <w:p w:rsidR="00EC5AEB" w:rsidRPr="00842082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842082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842082" w:rsidRDefault="00EC5AEB" w:rsidP="00EC5AEB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«</w:t>
      </w:r>
      <w:r w:rsidR="00A108CF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FA7A2A">
        <w:rPr>
          <w:rFonts w:ascii="Times New Roman" w:hAnsi="Times New Roman"/>
          <w:color w:val="000000"/>
          <w:szCs w:val="24"/>
          <w:lang w:val="ru-RU"/>
        </w:rPr>
        <w:t>1</w:t>
      </w:r>
      <w:r w:rsidR="00AE31F1">
        <w:rPr>
          <w:rFonts w:ascii="Times New Roman" w:hAnsi="Times New Roman"/>
          <w:color w:val="000000"/>
          <w:szCs w:val="24"/>
          <w:lang w:val="ru-RU"/>
        </w:rPr>
        <w:t>4</w:t>
      </w:r>
      <w:r w:rsidR="00FA7A2A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» </w:t>
      </w:r>
      <w:r w:rsidR="000D76A7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>
        <w:rPr>
          <w:rFonts w:ascii="Times New Roman" w:hAnsi="Times New Roman"/>
          <w:color w:val="000000"/>
          <w:szCs w:val="24"/>
          <w:lang w:val="ru-RU"/>
        </w:rPr>
        <w:t>2</w:t>
      </w:r>
      <w:r w:rsidR="00FE156B">
        <w:rPr>
          <w:rFonts w:ascii="Times New Roman" w:hAnsi="Times New Roman"/>
          <w:color w:val="000000"/>
          <w:szCs w:val="24"/>
          <w:lang w:val="ru-RU"/>
        </w:rPr>
        <w:t>5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год</w:t>
      </w:r>
      <w:r w:rsidR="00B468F6">
        <w:rPr>
          <w:rFonts w:ascii="Times New Roman" w:hAnsi="Times New Roman"/>
          <w:color w:val="000000"/>
          <w:szCs w:val="24"/>
          <w:lang w:val="ru-RU"/>
        </w:rPr>
        <w:t xml:space="preserve">а                           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   </w:t>
      </w:r>
      <w:r w:rsidRPr="00842082">
        <w:rPr>
          <w:rFonts w:ascii="Times New Roman" w:hAnsi="Times New Roman"/>
          <w:color w:val="000000"/>
          <w:spacing w:val="-5"/>
          <w:szCs w:val="24"/>
          <w:lang w:val="ru-RU"/>
        </w:rPr>
        <w:t>г. Москва</w:t>
      </w:r>
    </w:p>
    <w:p w:rsidR="00B009DA" w:rsidRDefault="00B009DA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842082" w:rsidRDefault="00E97BBD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 xml:space="preserve">Мы, </w:t>
      </w:r>
      <w:r w:rsidR="00EC5AEB" w:rsidRPr="00842082">
        <w:rPr>
          <w:rFonts w:ascii="Times New Roman" w:hAnsi="Times New Roman"/>
          <w:color w:val="000000"/>
          <w:spacing w:val="8"/>
          <w:szCs w:val="24"/>
          <w:lang w:val="ru-RU"/>
        </w:rPr>
        <w:t xml:space="preserve">нижеподписавшиеся, </w:t>
      </w: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="00D974A2" w:rsidRPr="00842082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>_____________________________________________________________________________________________________________________</w:t>
      </w:r>
      <w:r w:rsidR="00D974A2" w:rsidRPr="00842082">
        <w:rPr>
          <w:rFonts w:ascii="Times New Roman" w:hAnsi="Times New Roman"/>
          <w:color w:val="000000"/>
          <w:spacing w:val="8"/>
          <w:szCs w:val="24"/>
          <w:lang w:val="ru-RU"/>
        </w:rPr>
        <w:t>_</w:t>
      </w: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 xml:space="preserve">, 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>с одной стороны, и Директор</w:t>
      </w:r>
      <w:r w:rsidR="00EC5AEB" w:rsidRPr="00842082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>Благотворительного фонда «От сердца к сердцу» Литвинов</w:t>
      </w:r>
      <w:r w:rsidR="00EC5AEB" w:rsidRPr="00842082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 xml:space="preserve">Р.Н., с другой стороны, 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>составил</w:t>
      </w:r>
      <w:r w:rsidR="00D974A2" w:rsidRPr="00842082">
        <w:rPr>
          <w:rFonts w:ascii="Times New Roman" w:hAnsi="Times New Roman"/>
          <w:color w:val="000000"/>
          <w:spacing w:val="1"/>
          <w:szCs w:val="24"/>
          <w:lang w:val="ru-RU"/>
        </w:rPr>
        <w:t>и  настоящий  А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кт </w:t>
      </w:r>
      <w:r w:rsidR="00D974A2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– отчет 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о том, что  </w:t>
      </w:r>
      <w:proofErr w:type="gramStart"/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>согласно договора</w:t>
      </w:r>
      <w:proofErr w:type="gramEnd"/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№</w:t>
      </w:r>
      <w:r w:rsidR="00B83A79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</w:t>
      </w:r>
      <w:r w:rsidR="001D4F76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7A0FCD">
        <w:rPr>
          <w:rFonts w:ascii="Times New Roman" w:hAnsi="Times New Roman"/>
          <w:color w:val="000000"/>
          <w:spacing w:val="1"/>
          <w:szCs w:val="24"/>
          <w:lang w:val="ru-RU"/>
        </w:rPr>
        <w:t>от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</w:t>
      </w:r>
      <w:r w:rsidR="005E5DE8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       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</w:t>
      </w:r>
      <w:r w:rsidR="00A61E1D">
        <w:rPr>
          <w:rFonts w:ascii="Times New Roman" w:hAnsi="Times New Roman"/>
          <w:color w:val="000000"/>
          <w:spacing w:val="1"/>
          <w:szCs w:val="24"/>
          <w:lang w:val="ru-RU"/>
        </w:rPr>
        <w:t>202</w:t>
      </w:r>
      <w:r w:rsidR="00EA6C2A">
        <w:rPr>
          <w:rFonts w:ascii="Times New Roman" w:hAnsi="Times New Roman"/>
          <w:color w:val="000000"/>
          <w:spacing w:val="1"/>
          <w:szCs w:val="24"/>
          <w:lang w:val="ru-RU"/>
        </w:rPr>
        <w:t>5</w:t>
      </w:r>
      <w:r w:rsidR="007A0FCD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B83A79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года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проведены мероприятия</w:t>
      </w:r>
      <w:r w:rsidR="00AE31F1">
        <w:rPr>
          <w:rFonts w:ascii="Times New Roman" w:hAnsi="Times New Roman"/>
          <w:color w:val="000000"/>
          <w:lang w:val="ru-RU"/>
        </w:rPr>
        <w:t xml:space="preserve"> по по</w:t>
      </w:r>
      <w:r w:rsidR="00102CFD">
        <w:rPr>
          <w:rFonts w:ascii="Times New Roman" w:hAnsi="Times New Roman"/>
          <w:color w:val="000000"/>
          <w:lang w:val="ru-RU"/>
        </w:rPr>
        <w:t xml:space="preserve">дготовке </w:t>
      </w:r>
      <w:r w:rsidR="00EC5AEB" w:rsidRPr="00842082">
        <w:rPr>
          <w:rFonts w:ascii="Times New Roman" w:hAnsi="Times New Roman"/>
          <w:color w:val="000000"/>
          <w:lang w:val="ru-RU"/>
        </w:rPr>
        <w:t xml:space="preserve"> и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>
        <w:rPr>
          <w:rFonts w:cs="Arial"/>
          <w:b/>
          <w:bCs/>
          <w:lang w:val="en-US"/>
        </w:rPr>
        <w:t>XXI</w:t>
      </w:r>
      <w:r w:rsidR="00EA6C2A">
        <w:rPr>
          <w:rFonts w:cs="Arial"/>
          <w:b/>
          <w:bCs/>
          <w:lang w:val="en-US"/>
        </w:rPr>
        <w:t>X</w:t>
      </w:r>
      <w:r w:rsidR="000D76A7" w:rsidRPr="000D76A7">
        <w:rPr>
          <w:rFonts w:cs="Arial"/>
          <w:b/>
          <w:bCs/>
          <w:lang w:val="ru-RU"/>
        </w:rPr>
        <w:t xml:space="preserve"> </w:t>
      </w:r>
      <w:r w:rsidR="00CF1832" w:rsidRPr="00764AD9">
        <w:rPr>
          <w:rFonts w:ascii="Times New Roman" w:hAnsi="Times New Roman"/>
          <w:b/>
          <w:bCs/>
          <w:lang w:val="ru-RU"/>
        </w:rPr>
        <w:t>С</w:t>
      </w:r>
      <w:r w:rsidR="000D76A7" w:rsidRPr="000D76A7">
        <w:rPr>
          <w:rFonts w:cs="Arial"/>
          <w:b/>
          <w:bCs/>
          <w:lang w:val="ru-RU"/>
        </w:rPr>
        <w:t>импозиум</w:t>
      </w:r>
      <w:r w:rsidR="00CF1832" w:rsidRPr="000D76A7">
        <w:rPr>
          <w:rFonts w:cs="Arial"/>
          <w:b/>
          <w:bCs/>
          <w:lang w:val="ru-RU"/>
        </w:rPr>
        <w:t>а</w:t>
      </w:r>
      <w:r w:rsidR="000D76A7" w:rsidRPr="000D76A7">
        <w:rPr>
          <w:rFonts w:cs="Arial"/>
          <w:b/>
          <w:bCs/>
          <w:lang w:val="ru-RU"/>
        </w:rPr>
        <w:t xml:space="preserve"> «Нанофизика и наноэлектроника»</w:t>
      </w:r>
      <w:r w:rsidR="000D76A7" w:rsidRPr="004D0BB9">
        <w:rPr>
          <w:rFonts w:ascii="Calibri" w:hAnsi="Calibri" w:cs="Arial"/>
          <w:b/>
          <w:bCs/>
          <w:lang w:val="ru-RU"/>
        </w:rPr>
        <w:t xml:space="preserve"> </w:t>
      </w:r>
      <w:r w:rsidR="00A108CF" w:rsidRPr="00842082">
        <w:rPr>
          <w:rFonts w:ascii="Times New Roman" w:hAnsi="Times New Roman"/>
          <w:color w:val="000000"/>
          <w:szCs w:val="24"/>
          <w:lang w:val="ru-RU"/>
        </w:rPr>
        <w:t xml:space="preserve">с </w:t>
      </w:r>
      <w:r w:rsidR="000D76A7">
        <w:rPr>
          <w:rFonts w:ascii="Times New Roman" w:hAnsi="Times New Roman"/>
          <w:color w:val="000000"/>
          <w:szCs w:val="24"/>
          <w:lang w:val="ru-RU"/>
        </w:rPr>
        <w:t>1</w:t>
      </w:r>
      <w:r w:rsidR="00102CFD">
        <w:rPr>
          <w:rFonts w:ascii="Times New Roman" w:hAnsi="Times New Roman"/>
          <w:color w:val="000000"/>
          <w:szCs w:val="24"/>
          <w:lang w:val="ru-RU"/>
        </w:rPr>
        <w:t>0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по </w:t>
      </w:r>
      <w:r w:rsidR="00FA7A2A">
        <w:rPr>
          <w:rFonts w:ascii="Times New Roman" w:hAnsi="Times New Roman"/>
          <w:color w:val="000000"/>
          <w:szCs w:val="24"/>
          <w:lang w:val="ru-RU"/>
        </w:rPr>
        <w:t>1</w:t>
      </w:r>
      <w:r w:rsidR="00102CFD">
        <w:rPr>
          <w:rFonts w:ascii="Times New Roman" w:hAnsi="Times New Roman"/>
          <w:color w:val="000000"/>
          <w:szCs w:val="24"/>
          <w:lang w:val="ru-RU"/>
        </w:rPr>
        <w:t>4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>
        <w:rPr>
          <w:rFonts w:ascii="Times New Roman" w:hAnsi="Times New Roman"/>
          <w:color w:val="000000"/>
          <w:szCs w:val="24"/>
          <w:lang w:val="ru-RU"/>
        </w:rPr>
        <w:t>2</w:t>
      </w:r>
      <w:r w:rsidR="00102CFD">
        <w:rPr>
          <w:rFonts w:ascii="Times New Roman" w:hAnsi="Times New Roman"/>
          <w:color w:val="000000"/>
          <w:szCs w:val="24"/>
          <w:lang w:val="ru-RU"/>
        </w:rPr>
        <w:t>5</w:t>
      </w:r>
      <w:r w:rsidR="008A73F3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>г</w:t>
      </w:r>
      <w:r w:rsidR="00D974A2" w:rsidRPr="00842082">
        <w:rPr>
          <w:rFonts w:ascii="Times New Roman" w:hAnsi="Times New Roman"/>
          <w:color w:val="000000"/>
          <w:szCs w:val="24"/>
          <w:lang w:val="ru-RU"/>
        </w:rPr>
        <w:t>ода.</w:t>
      </w:r>
    </w:p>
    <w:p w:rsidR="00EC5AEB" w:rsidRPr="00842082" w:rsidRDefault="00EC5AEB" w:rsidP="00B009DA">
      <w:pPr>
        <w:shd w:val="clear" w:color="auto" w:fill="FFFFFF"/>
        <w:spacing w:before="10" w:line="274" w:lineRule="exact"/>
        <w:ind w:right="34" w:firstLine="763"/>
        <w:jc w:val="both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spacing w:val="5"/>
          <w:szCs w:val="24"/>
          <w:lang w:val="ru-RU"/>
        </w:rPr>
        <w:t>Денежные</w:t>
      </w:r>
      <w:r w:rsidR="00801ACB" w:rsidRPr="00842082">
        <w:rPr>
          <w:rFonts w:ascii="Times New Roman" w:hAnsi="Times New Roman"/>
          <w:color w:val="000000"/>
          <w:spacing w:val="5"/>
          <w:szCs w:val="24"/>
          <w:lang w:val="ru-RU"/>
        </w:rPr>
        <w:t xml:space="preserve"> средства в </w:t>
      </w:r>
      <w:r w:rsidR="00801ACB" w:rsidRPr="00171D91">
        <w:rPr>
          <w:rFonts w:ascii="Times New Roman" w:hAnsi="Times New Roman"/>
          <w:color w:val="000000"/>
          <w:spacing w:val="5"/>
          <w:szCs w:val="24"/>
          <w:lang w:val="ru-RU"/>
        </w:rPr>
        <w:t xml:space="preserve">размере </w:t>
      </w:r>
      <w:r w:rsidR="00197FF7">
        <w:rPr>
          <w:rFonts w:ascii="Times New Roman" w:hAnsi="Times New Roman"/>
          <w:color w:val="000000"/>
          <w:spacing w:val="5"/>
          <w:szCs w:val="24"/>
          <w:lang w:val="ru-RU"/>
        </w:rPr>
        <w:t>8</w:t>
      </w:r>
      <w:r w:rsidR="00ED6E93">
        <w:rPr>
          <w:rFonts w:ascii="Times New Roman" w:hAnsi="Times New Roman"/>
          <w:color w:val="000000"/>
          <w:spacing w:val="5"/>
          <w:szCs w:val="24"/>
          <w:lang w:val="ru-RU"/>
        </w:rPr>
        <w:t xml:space="preserve"> </w:t>
      </w:r>
      <w:r w:rsidR="00197FF7">
        <w:rPr>
          <w:rFonts w:ascii="Times New Roman" w:hAnsi="Times New Roman"/>
          <w:color w:val="000000"/>
          <w:spacing w:val="5"/>
          <w:szCs w:val="24"/>
          <w:lang w:val="ru-RU"/>
        </w:rPr>
        <w:t>5</w:t>
      </w:r>
      <w:r w:rsidR="00171D91" w:rsidRPr="00171D91">
        <w:rPr>
          <w:rFonts w:ascii="Times New Roman" w:hAnsi="Times New Roman"/>
          <w:color w:val="000000"/>
          <w:spacing w:val="5"/>
          <w:szCs w:val="24"/>
          <w:lang w:val="ru-RU"/>
        </w:rPr>
        <w:t>00</w:t>
      </w:r>
      <w:r w:rsidR="00801ACB" w:rsidRPr="00171D91">
        <w:rPr>
          <w:rFonts w:ascii="Times New Roman" w:hAnsi="Times New Roman"/>
          <w:color w:val="000000"/>
          <w:spacing w:val="5"/>
          <w:szCs w:val="24"/>
          <w:lang w:val="ru-RU"/>
        </w:rPr>
        <w:t xml:space="preserve"> (</w:t>
      </w:r>
      <w:r w:rsidR="00197FF7">
        <w:rPr>
          <w:rFonts w:ascii="Times New Roman" w:hAnsi="Times New Roman"/>
          <w:color w:val="000000"/>
          <w:spacing w:val="5"/>
          <w:szCs w:val="24"/>
          <w:lang w:val="ru-RU"/>
        </w:rPr>
        <w:t>Восемь тысяч пятьсот</w:t>
      </w:r>
      <w:r w:rsidRPr="00171D91">
        <w:rPr>
          <w:rFonts w:ascii="Times New Roman" w:hAnsi="Times New Roman"/>
          <w:color w:val="000000"/>
          <w:spacing w:val="5"/>
          <w:szCs w:val="24"/>
          <w:lang w:val="ru-RU"/>
        </w:rPr>
        <w:t>)</w:t>
      </w:r>
      <w:r w:rsidRPr="00842082">
        <w:rPr>
          <w:rFonts w:ascii="Times New Roman" w:hAnsi="Times New Roman"/>
          <w:color w:val="000000"/>
          <w:spacing w:val="5"/>
          <w:szCs w:val="24"/>
          <w:lang w:val="ru-RU"/>
        </w:rPr>
        <w:t xml:space="preserve"> рублей </w:t>
      </w:r>
      <w:r w:rsidR="00B468F6">
        <w:rPr>
          <w:rFonts w:ascii="Times New Roman" w:hAnsi="Times New Roman"/>
          <w:color w:val="000000"/>
          <w:spacing w:val="5"/>
          <w:szCs w:val="24"/>
          <w:lang w:val="ru-RU"/>
        </w:rPr>
        <w:t xml:space="preserve">00 копеек </w:t>
      </w:r>
      <w:r w:rsidRPr="00842082">
        <w:rPr>
          <w:rFonts w:ascii="Times New Roman" w:hAnsi="Times New Roman"/>
          <w:color w:val="000000"/>
          <w:spacing w:val="5"/>
          <w:szCs w:val="24"/>
          <w:lang w:val="ru-RU"/>
        </w:rPr>
        <w:t>перечисленные</w:t>
      </w:r>
      <w:bookmarkStart w:id="1" w:name="_GoBack"/>
      <w:bookmarkEnd w:id="1"/>
      <w:r w:rsidR="008A73F3" w:rsidRPr="00842082">
        <w:rPr>
          <w:rFonts w:ascii="Times New Roman" w:hAnsi="Times New Roman"/>
          <w:color w:val="000000"/>
          <w:spacing w:val="5"/>
          <w:szCs w:val="24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Благотворительному фонду «От сердца к сердцу», </w:t>
      </w:r>
      <w:r w:rsidRPr="00842082">
        <w:rPr>
          <w:rFonts w:ascii="Times New Roman" w:hAnsi="Times New Roman"/>
          <w:color w:val="000000"/>
          <w:spacing w:val="3"/>
          <w:szCs w:val="24"/>
          <w:lang w:val="ru-RU"/>
        </w:rPr>
        <w:t xml:space="preserve">израсходованы </w:t>
      </w:r>
      <w:r w:rsidRPr="00842082">
        <w:rPr>
          <w:rFonts w:ascii="Times New Roman" w:hAnsi="Times New Roman"/>
          <w:color w:val="000000"/>
          <w:spacing w:val="1"/>
          <w:szCs w:val="24"/>
          <w:lang w:val="ru-RU"/>
        </w:rPr>
        <w:t>на мероприятия</w:t>
      </w:r>
      <w:r w:rsidR="00AE31F1">
        <w:rPr>
          <w:rFonts w:ascii="Times New Roman" w:hAnsi="Times New Roman"/>
          <w:color w:val="000000"/>
          <w:lang w:val="ru-RU"/>
        </w:rPr>
        <w:t xml:space="preserve"> по подготовке</w:t>
      </w:r>
      <w:r w:rsidRPr="00842082">
        <w:rPr>
          <w:rFonts w:ascii="Times New Roman" w:hAnsi="Times New Roman"/>
          <w:color w:val="000000"/>
          <w:lang w:val="ru-RU"/>
        </w:rPr>
        <w:t xml:space="preserve"> и 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>
        <w:rPr>
          <w:rFonts w:cs="Arial"/>
          <w:b/>
          <w:bCs/>
          <w:lang w:val="en-US"/>
        </w:rPr>
        <w:t>XX</w:t>
      </w:r>
      <w:r w:rsidR="00FA7A2A">
        <w:rPr>
          <w:rFonts w:cs="Arial"/>
          <w:b/>
          <w:bCs/>
          <w:lang w:val="en-US"/>
        </w:rPr>
        <w:t>I</w:t>
      </w:r>
      <w:r w:rsidR="00F30C95">
        <w:rPr>
          <w:rFonts w:cs="Arial"/>
          <w:b/>
          <w:bCs/>
          <w:lang w:val="en-US"/>
        </w:rPr>
        <w:t>X</w:t>
      </w:r>
      <w:r w:rsidR="000D76A7" w:rsidRPr="000D76A7">
        <w:rPr>
          <w:rFonts w:cs="Arial"/>
          <w:b/>
          <w:bCs/>
          <w:lang w:val="ru-RU"/>
        </w:rPr>
        <w:t xml:space="preserve"> </w:t>
      </w:r>
      <w:r w:rsidR="00CF1832">
        <w:rPr>
          <w:rFonts w:ascii="Times New Roman" w:hAnsi="Times New Roman"/>
          <w:b/>
          <w:bCs/>
          <w:lang w:val="ru-RU"/>
        </w:rPr>
        <w:t>С</w:t>
      </w:r>
      <w:r w:rsidR="000D76A7" w:rsidRPr="000D76A7">
        <w:rPr>
          <w:rFonts w:cs="Arial"/>
          <w:b/>
          <w:bCs/>
          <w:lang w:val="ru-RU"/>
        </w:rPr>
        <w:t>импозиум</w:t>
      </w:r>
      <w:r w:rsidR="00CF1832" w:rsidRPr="000D76A7">
        <w:rPr>
          <w:rFonts w:cs="Arial"/>
          <w:b/>
          <w:bCs/>
          <w:lang w:val="ru-RU"/>
        </w:rPr>
        <w:t>а</w:t>
      </w:r>
      <w:r w:rsidR="000D76A7" w:rsidRPr="000D76A7">
        <w:rPr>
          <w:rFonts w:cs="Arial"/>
          <w:b/>
          <w:bCs/>
          <w:lang w:val="ru-RU"/>
        </w:rPr>
        <w:t xml:space="preserve"> «Нанофизика и наноэлектроника»</w:t>
      </w:r>
      <w:r w:rsidR="000D76A7" w:rsidRPr="000D76A7">
        <w:rPr>
          <w:rFonts w:ascii="Calibri" w:hAnsi="Calibri" w:cs="Arial"/>
          <w:b/>
          <w:bCs/>
          <w:lang w:val="ru-RU"/>
        </w:rPr>
        <w:t xml:space="preserve"> </w:t>
      </w:r>
      <w:r w:rsidR="00E97BBD" w:rsidRPr="00842082">
        <w:rPr>
          <w:rFonts w:ascii="Times New Roman" w:hAnsi="Times New Roman"/>
          <w:color w:val="000000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spacing w:val="3"/>
          <w:szCs w:val="24"/>
          <w:lang w:val="ru-RU"/>
        </w:rPr>
        <w:t>полностью.</w:t>
      </w:r>
    </w:p>
    <w:p w:rsidR="00EC5AEB" w:rsidRPr="00EA6C2A" w:rsidRDefault="00EC5AEB" w:rsidP="00B009DA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Стороны все обязательства выполнили, претензий друг к другу не имеют.</w:t>
      </w:r>
    </w:p>
    <w:p w:rsidR="00B83A79" w:rsidRPr="001F37FF" w:rsidRDefault="00FE40EC" w:rsidP="00635CFA">
      <w:pPr>
        <w:shd w:val="clear" w:color="auto" w:fill="FFFFFF"/>
        <w:spacing w:after="600" w:line="274" w:lineRule="exact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 xml:space="preserve">Директор Фонда </w:t>
      </w:r>
    </w:p>
    <w:p w:rsidR="00D0618A" w:rsidRPr="001F37FF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ru-RU"/>
        </w:rPr>
      </w:pPr>
    </w:p>
    <w:p w:rsidR="00D0618A" w:rsidRPr="001F37FF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ru-RU"/>
        </w:rPr>
      </w:pPr>
    </w:p>
    <w:p w:rsidR="00FE40EC" w:rsidRPr="00842082" w:rsidRDefault="00FE40EC" w:rsidP="00FE40EC">
      <w:pPr>
        <w:shd w:val="clear" w:color="auto" w:fill="FFFFFF"/>
        <w:spacing w:after="600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 xml:space="preserve">____________Р.Н.Литвинов                                  </w:t>
      </w:r>
      <w:r w:rsidR="00B83A79" w:rsidRPr="00842082">
        <w:rPr>
          <w:rFonts w:ascii="Times New Roman" w:hAnsi="Times New Roman"/>
          <w:color w:val="000000"/>
          <w:szCs w:val="24"/>
          <w:lang w:val="ru-RU"/>
        </w:rPr>
        <w:t xml:space="preserve">    _____________/______________</w:t>
      </w:r>
    </w:p>
    <w:p w:rsidR="00FE40EC" w:rsidRPr="00842082" w:rsidRDefault="00FE40EC" w:rsidP="00FE40EC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lang w:val="ru-RU"/>
        </w:rPr>
      </w:pPr>
    </w:p>
    <w:sectPr w:rsidR="00FE40EC" w:rsidRPr="00842082" w:rsidSect="00DD6543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tima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i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4907"/>
    <w:multiLevelType w:val="multilevel"/>
    <w:tmpl w:val="B6F0914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1495541A"/>
    <w:multiLevelType w:val="multilevel"/>
    <w:tmpl w:val="3ED031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5D8444B"/>
    <w:multiLevelType w:val="multilevel"/>
    <w:tmpl w:val="F65CC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29CA"/>
    <w:multiLevelType w:val="hybridMultilevel"/>
    <w:tmpl w:val="ACAA6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E4DFA"/>
    <w:multiLevelType w:val="multilevel"/>
    <w:tmpl w:val="8D4651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37868A8"/>
    <w:multiLevelType w:val="singleLevel"/>
    <w:tmpl w:val="618A3EBC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6">
    <w:nsid w:val="26E738A7"/>
    <w:multiLevelType w:val="multilevel"/>
    <w:tmpl w:val="3A08C5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687FB0"/>
    <w:multiLevelType w:val="multilevel"/>
    <w:tmpl w:val="CC520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C0E5004"/>
    <w:multiLevelType w:val="singleLevel"/>
    <w:tmpl w:val="CD283280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AGOptimaCyr" w:hAnsi="AGOptimaCyr" w:cs="Times New Roman" w:hint="default"/>
        <w:b w:val="0"/>
        <w:i w:val="0"/>
        <w:sz w:val="22"/>
        <w:u w:val="none"/>
      </w:rPr>
    </w:lvl>
  </w:abstractNum>
  <w:abstractNum w:abstractNumId="9">
    <w:nsid w:val="2DD90833"/>
    <w:multiLevelType w:val="hybridMultilevel"/>
    <w:tmpl w:val="46EC1ED6"/>
    <w:lvl w:ilvl="0" w:tplc="49FA8E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BB29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F49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70F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866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D80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60E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DA6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98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EF4732E"/>
    <w:multiLevelType w:val="multilevel"/>
    <w:tmpl w:val="F122259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1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>
    <w:nsid w:val="33CE2FAD"/>
    <w:multiLevelType w:val="multilevel"/>
    <w:tmpl w:val="89DC52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F125F13"/>
    <w:multiLevelType w:val="hybridMultilevel"/>
    <w:tmpl w:val="3E3E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2B76B1"/>
    <w:multiLevelType w:val="singleLevel"/>
    <w:tmpl w:val="4AEC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4B9B4871"/>
    <w:multiLevelType w:val="hybridMultilevel"/>
    <w:tmpl w:val="10D081AA"/>
    <w:lvl w:ilvl="0" w:tplc="041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4E461149"/>
    <w:multiLevelType w:val="multilevel"/>
    <w:tmpl w:val="81C4A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327426E"/>
    <w:multiLevelType w:val="hybridMultilevel"/>
    <w:tmpl w:val="C8249474"/>
    <w:lvl w:ilvl="0" w:tplc="A41A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350B09"/>
    <w:multiLevelType w:val="hybridMultilevel"/>
    <w:tmpl w:val="629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36D93"/>
    <w:multiLevelType w:val="hybridMultilevel"/>
    <w:tmpl w:val="D9983AA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6382449D"/>
    <w:multiLevelType w:val="multilevel"/>
    <w:tmpl w:val="8FF415B2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680" w:hanging="39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361" w:hanging="64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0">
    <w:nsid w:val="67E174BA"/>
    <w:multiLevelType w:val="singleLevel"/>
    <w:tmpl w:val="846E050E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1">
    <w:nsid w:val="6981479B"/>
    <w:multiLevelType w:val="singleLevel"/>
    <w:tmpl w:val="AB846766"/>
    <w:lvl w:ilvl="0">
      <w:start w:val="1"/>
      <w:numFmt w:val="decimal"/>
      <w:lvlText w:val="2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2">
    <w:nsid w:val="70303324"/>
    <w:multiLevelType w:val="multilevel"/>
    <w:tmpl w:val="DC0072B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5"/>
    <w:lvlOverride w:ilvl="0">
      <w:lvl w:ilvl="0">
        <w:start w:val="3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5">
    <w:abstractNumId w:val="5"/>
    <w:lvlOverride w:ilvl="0">
      <w:lvl w:ilvl="0">
        <w:start w:val="5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13"/>
  </w:num>
  <w:num w:numId="11">
    <w:abstractNumId w:val="0"/>
  </w:num>
  <w:num w:numId="12">
    <w:abstractNumId w:val="22"/>
  </w:num>
  <w:num w:numId="13">
    <w:abstractNumId w:val="19"/>
  </w:num>
  <w:num w:numId="14">
    <w:abstractNumId w:val="18"/>
  </w:num>
  <w:num w:numId="15">
    <w:abstractNumId w:val="12"/>
  </w:num>
  <w:num w:numId="16">
    <w:abstractNumId w:val="4"/>
  </w:num>
  <w:num w:numId="17">
    <w:abstractNumId w:val="9"/>
  </w:num>
  <w:num w:numId="18">
    <w:abstractNumId w:val="14"/>
  </w:num>
  <w:num w:numId="19">
    <w:abstractNumId w:val="11"/>
  </w:num>
  <w:num w:numId="20">
    <w:abstractNumId w:val="3"/>
  </w:num>
  <w:num w:numId="21">
    <w:abstractNumId w:val="17"/>
  </w:num>
  <w:num w:numId="22">
    <w:abstractNumId w:val="10"/>
  </w:num>
  <w:num w:numId="23">
    <w:abstractNumId w:val="2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C"/>
    <w:rsid w:val="000026D5"/>
    <w:rsid w:val="0000507C"/>
    <w:rsid w:val="0000516C"/>
    <w:rsid w:val="00012F89"/>
    <w:rsid w:val="000168B6"/>
    <w:rsid w:val="00020A57"/>
    <w:rsid w:val="00030385"/>
    <w:rsid w:val="000326B2"/>
    <w:rsid w:val="0004198A"/>
    <w:rsid w:val="000440E4"/>
    <w:rsid w:val="0005481E"/>
    <w:rsid w:val="000732EC"/>
    <w:rsid w:val="00076534"/>
    <w:rsid w:val="000916B1"/>
    <w:rsid w:val="00092679"/>
    <w:rsid w:val="00092F68"/>
    <w:rsid w:val="00095131"/>
    <w:rsid w:val="0009528D"/>
    <w:rsid w:val="00095C3F"/>
    <w:rsid w:val="00096D11"/>
    <w:rsid w:val="000A6140"/>
    <w:rsid w:val="000A7896"/>
    <w:rsid w:val="000B7DAD"/>
    <w:rsid w:val="000C0433"/>
    <w:rsid w:val="000C4C7F"/>
    <w:rsid w:val="000C4C92"/>
    <w:rsid w:val="000C7A36"/>
    <w:rsid w:val="000D1E59"/>
    <w:rsid w:val="000D5D83"/>
    <w:rsid w:val="000D5FEE"/>
    <w:rsid w:val="000D76A7"/>
    <w:rsid w:val="000E3F94"/>
    <w:rsid w:val="000E63CA"/>
    <w:rsid w:val="000E6C03"/>
    <w:rsid w:val="000E7B5E"/>
    <w:rsid w:val="000F191B"/>
    <w:rsid w:val="000F4C59"/>
    <w:rsid w:val="00102CFD"/>
    <w:rsid w:val="00105124"/>
    <w:rsid w:val="00107097"/>
    <w:rsid w:val="00114530"/>
    <w:rsid w:val="00115375"/>
    <w:rsid w:val="00116BEC"/>
    <w:rsid w:val="001217E3"/>
    <w:rsid w:val="00130DE1"/>
    <w:rsid w:val="00147A49"/>
    <w:rsid w:val="001543C1"/>
    <w:rsid w:val="00155CA3"/>
    <w:rsid w:val="0016273A"/>
    <w:rsid w:val="001671C2"/>
    <w:rsid w:val="00171D91"/>
    <w:rsid w:val="00174E34"/>
    <w:rsid w:val="00176C5B"/>
    <w:rsid w:val="00176E0C"/>
    <w:rsid w:val="001844A3"/>
    <w:rsid w:val="001904F8"/>
    <w:rsid w:val="00191DEB"/>
    <w:rsid w:val="00192E78"/>
    <w:rsid w:val="0019528C"/>
    <w:rsid w:val="00196648"/>
    <w:rsid w:val="0019714E"/>
    <w:rsid w:val="00197416"/>
    <w:rsid w:val="00197FF7"/>
    <w:rsid w:val="001A0517"/>
    <w:rsid w:val="001A0E0F"/>
    <w:rsid w:val="001A1610"/>
    <w:rsid w:val="001B003E"/>
    <w:rsid w:val="001B4105"/>
    <w:rsid w:val="001B4B63"/>
    <w:rsid w:val="001B58CB"/>
    <w:rsid w:val="001B682B"/>
    <w:rsid w:val="001C25E0"/>
    <w:rsid w:val="001C49AC"/>
    <w:rsid w:val="001D4F76"/>
    <w:rsid w:val="001D6BDB"/>
    <w:rsid w:val="001F37FF"/>
    <w:rsid w:val="001F576B"/>
    <w:rsid w:val="001F6357"/>
    <w:rsid w:val="001F67DC"/>
    <w:rsid w:val="001F705F"/>
    <w:rsid w:val="001F7183"/>
    <w:rsid w:val="0020026C"/>
    <w:rsid w:val="0020153C"/>
    <w:rsid w:val="0020489F"/>
    <w:rsid w:val="002114AB"/>
    <w:rsid w:val="002126DA"/>
    <w:rsid w:val="00224C52"/>
    <w:rsid w:val="00230888"/>
    <w:rsid w:val="00245893"/>
    <w:rsid w:val="00246A4D"/>
    <w:rsid w:val="00251909"/>
    <w:rsid w:val="002520D4"/>
    <w:rsid w:val="00252EAB"/>
    <w:rsid w:val="002616F5"/>
    <w:rsid w:val="0026311E"/>
    <w:rsid w:val="002658C7"/>
    <w:rsid w:val="0027306F"/>
    <w:rsid w:val="0028083D"/>
    <w:rsid w:val="002843FB"/>
    <w:rsid w:val="002A3CC1"/>
    <w:rsid w:val="002B61FB"/>
    <w:rsid w:val="002B7213"/>
    <w:rsid w:val="002C33DF"/>
    <w:rsid w:val="002C5B1A"/>
    <w:rsid w:val="002D0754"/>
    <w:rsid w:val="002D4AC0"/>
    <w:rsid w:val="002E5FA4"/>
    <w:rsid w:val="002F102B"/>
    <w:rsid w:val="002F6D23"/>
    <w:rsid w:val="002F7762"/>
    <w:rsid w:val="00302338"/>
    <w:rsid w:val="00303A75"/>
    <w:rsid w:val="00326132"/>
    <w:rsid w:val="003339B6"/>
    <w:rsid w:val="003408ED"/>
    <w:rsid w:val="00347E1B"/>
    <w:rsid w:val="00350D85"/>
    <w:rsid w:val="003511D0"/>
    <w:rsid w:val="00352A88"/>
    <w:rsid w:val="00353952"/>
    <w:rsid w:val="00353A59"/>
    <w:rsid w:val="00355CC5"/>
    <w:rsid w:val="003613FC"/>
    <w:rsid w:val="00362AFF"/>
    <w:rsid w:val="00365FBF"/>
    <w:rsid w:val="00373D98"/>
    <w:rsid w:val="00384875"/>
    <w:rsid w:val="00390368"/>
    <w:rsid w:val="00391ADC"/>
    <w:rsid w:val="00397B96"/>
    <w:rsid w:val="003A051D"/>
    <w:rsid w:val="003A08D5"/>
    <w:rsid w:val="003A3A56"/>
    <w:rsid w:val="003A491D"/>
    <w:rsid w:val="003A5871"/>
    <w:rsid w:val="003A691D"/>
    <w:rsid w:val="003A6F10"/>
    <w:rsid w:val="003B490C"/>
    <w:rsid w:val="003C17CE"/>
    <w:rsid w:val="003C2064"/>
    <w:rsid w:val="003D58D5"/>
    <w:rsid w:val="003D7D7C"/>
    <w:rsid w:val="003E0A27"/>
    <w:rsid w:val="003E2D8E"/>
    <w:rsid w:val="003E4259"/>
    <w:rsid w:val="003E6DCB"/>
    <w:rsid w:val="003F022E"/>
    <w:rsid w:val="003F21B2"/>
    <w:rsid w:val="003F3080"/>
    <w:rsid w:val="003F6223"/>
    <w:rsid w:val="00404B47"/>
    <w:rsid w:val="00406F45"/>
    <w:rsid w:val="0041437D"/>
    <w:rsid w:val="00423B45"/>
    <w:rsid w:val="00424CDB"/>
    <w:rsid w:val="0042777B"/>
    <w:rsid w:val="00435DC2"/>
    <w:rsid w:val="0044069F"/>
    <w:rsid w:val="00441251"/>
    <w:rsid w:val="00444017"/>
    <w:rsid w:val="00445250"/>
    <w:rsid w:val="00446B5A"/>
    <w:rsid w:val="00451DB0"/>
    <w:rsid w:val="00465CEA"/>
    <w:rsid w:val="00470EFF"/>
    <w:rsid w:val="00486079"/>
    <w:rsid w:val="00494650"/>
    <w:rsid w:val="00494ACC"/>
    <w:rsid w:val="00496231"/>
    <w:rsid w:val="004A2CA3"/>
    <w:rsid w:val="004A341B"/>
    <w:rsid w:val="004A3684"/>
    <w:rsid w:val="004A4277"/>
    <w:rsid w:val="004A4BED"/>
    <w:rsid w:val="004A4C11"/>
    <w:rsid w:val="004A4F80"/>
    <w:rsid w:val="004B489C"/>
    <w:rsid w:val="004B5926"/>
    <w:rsid w:val="004B68B4"/>
    <w:rsid w:val="004C17E4"/>
    <w:rsid w:val="004C1F66"/>
    <w:rsid w:val="004C3D30"/>
    <w:rsid w:val="004C7C66"/>
    <w:rsid w:val="004D0BB9"/>
    <w:rsid w:val="004D3C8A"/>
    <w:rsid w:val="004D71F4"/>
    <w:rsid w:val="004E1547"/>
    <w:rsid w:val="004E2CC5"/>
    <w:rsid w:val="00500AF2"/>
    <w:rsid w:val="00500D43"/>
    <w:rsid w:val="005010AA"/>
    <w:rsid w:val="005037DA"/>
    <w:rsid w:val="00517457"/>
    <w:rsid w:val="005316B9"/>
    <w:rsid w:val="00537CC0"/>
    <w:rsid w:val="00540095"/>
    <w:rsid w:val="00545B75"/>
    <w:rsid w:val="00557154"/>
    <w:rsid w:val="005615FB"/>
    <w:rsid w:val="00573BB9"/>
    <w:rsid w:val="005744A5"/>
    <w:rsid w:val="00587D84"/>
    <w:rsid w:val="00592ED1"/>
    <w:rsid w:val="00592F0A"/>
    <w:rsid w:val="005955E0"/>
    <w:rsid w:val="005977A8"/>
    <w:rsid w:val="005A016F"/>
    <w:rsid w:val="005A4524"/>
    <w:rsid w:val="005B314D"/>
    <w:rsid w:val="005C3FD3"/>
    <w:rsid w:val="005D7B06"/>
    <w:rsid w:val="005E1487"/>
    <w:rsid w:val="005E4C9B"/>
    <w:rsid w:val="005E5DE8"/>
    <w:rsid w:val="005F0B46"/>
    <w:rsid w:val="005F5E13"/>
    <w:rsid w:val="005F5E4F"/>
    <w:rsid w:val="005F731F"/>
    <w:rsid w:val="006016B3"/>
    <w:rsid w:val="006033BE"/>
    <w:rsid w:val="0061046E"/>
    <w:rsid w:val="00615611"/>
    <w:rsid w:val="00617CD7"/>
    <w:rsid w:val="00626F39"/>
    <w:rsid w:val="006272A3"/>
    <w:rsid w:val="00635CB3"/>
    <w:rsid w:val="00635CFA"/>
    <w:rsid w:val="00641F6B"/>
    <w:rsid w:val="00642E77"/>
    <w:rsid w:val="006474D9"/>
    <w:rsid w:val="00650FB4"/>
    <w:rsid w:val="00652799"/>
    <w:rsid w:val="00652EC2"/>
    <w:rsid w:val="00653295"/>
    <w:rsid w:val="00666724"/>
    <w:rsid w:val="00676C2C"/>
    <w:rsid w:val="00685CFA"/>
    <w:rsid w:val="006904CD"/>
    <w:rsid w:val="006A00D6"/>
    <w:rsid w:val="006B0A3B"/>
    <w:rsid w:val="006B2228"/>
    <w:rsid w:val="006B479F"/>
    <w:rsid w:val="006B5643"/>
    <w:rsid w:val="006C6066"/>
    <w:rsid w:val="006C6B99"/>
    <w:rsid w:val="006C7E15"/>
    <w:rsid w:val="006D4D3E"/>
    <w:rsid w:val="006F2411"/>
    <w:rsid w:val="006F285B"/>
    <w:rsid w:val="006F2947"/>
    <w:rsid w:val="006F73AF"/>
    <w:rsid w:val="00703B16"/>
    <w:rsid w:val="00706CE2"/>
    <w:rsid w:val="00712BF5"/>
    <w:rsid w:val="00713A24"/>
    <w:rsid w:val="007238DF"/>
    <w:rsid w:val="00725470"/>
    <w:rsid w:val="00725489"/>
    <w:rsid w:val="00726CEB"/>
    <w:rsid w:val="007307E8"/>
    <w:rsid w:val="0074091B"/>
    <w:rsid w:val="007444E6"/>
    <w:rsid w:val="007509FB"/>
    <w:rsid w:val="007511D8"/>
    <w:rsid w:val="00753B9A"/>
    <w:rsid w:val="00764AD9"/>
    <w:rsid w:val="00766918"/>
    <w:rsid w:val="0076752A"/>
    <w:rsid w:val="00771468"/>
    <w:rsid w:val="0078343B"/>
    <w:rsid w:val="0078540E"/>
    <w:rsid w:val="00785E97"/>
    <w:rsid w:val="00786CED"/>
    <w:rsid w:val="00787BF7"/>
    <w:rsid w:val="007903EB"/>
    <w:rsid w:val="00795827"/>
    <w:rsid w:val="00796F7B"/>
    <w:rsid w:val="007A0FCD"/>
    <w:rsid w:val="007B053C"/>
    <w:rsid w:val="007B1F71"/>
    <w:rsid w:val="007B4A14"/>
    <w:rsid w:val="007B52CD"/>
    <w:rsid w:val="007C0FD6"/>
    <w:rsid w:val="007C5D94"/>
    <w:rsid w:val="007D76F8"/>
    <w:rsid w:val="007E0FC3"/>
    <w:rsid w:val="007E264F"/>
    <w:rsid w:val="007E5957"/>
    <w:rsid w:val="007F2462"/>
    <w:rsid w:val="007F5284"/>
    <w:rsid w:val="007F671F"/>
    <w:rsid w:val="007F6C1F"/>
    <w:rsid w:val="00801ACB"/>
    <w:rsid w:val="0080249B"/>
    <w:rsid w:val="00803A50"/>
    <w:rsid w:val="00806117"/>
    <w:rsid w:val="00813F07"/>
    <w:rsid w:val="00815F91"/>
    <w:rsid w:val="00816CFF"/>
    <w:rsid w:val="00821478"/>
    <w:rsid w:val="00822121"/>
    <w:rsid w:val="008231C0"/>
    <w:rsid w:val="0082413F"/>
    <w:rsid w:val="00824496"/>
    <w:rsid w:val="00824785"/>
    <w:rsid w:val="00831F11"/>
    <w:rsid w:val="00832E96"/>
    <w:rsid w:val="00835F5E"/>
    <w:rsid w:val="00842082"/>
    <w:rsid w:val="00846878"/>
    <w:rsid w:val="00847DC2"/>
    <w:rsid w:val="0085061C"/>
    <w:rsid w:val="00851371"/>
    <w:rsid w:val="0085341E"/>
    <w:rsid w:val="00866A2B"/>
    <w:rsid w:val="008700D7"/>
    <w:rsid w:val="0087344E"/>
    <w:rsid w:val="0087462E"/>
    <w:rsid w:val="00874A9F"/>
    <w:rsid w:val="0087664F"/>
    <w:rsid w:val="00882027"/>
    <w:rsid w:val="008820AB"/>
    <w:rsid w:val="00882A1F"/>
    <w:rsid w:val="00890CC0"/>
    <w:rsid w:val="008929FC"/>
    <w:rsid w:val="008954C1"/>
    <w:rsid w:val="008A3D90"/>
    <w:rsid w:val="008A73F3"/>
    <w:rsid w:val="008A7634"/>
    <w:rsid w:val="008A7A7C"/>
    <w:rsid w:val="008B118A"/>
    <w:rsid w:val="008B2222"/>
    <w:rsid w:val="008B4A0D"/>
    <w:rsid w:val="008B6B52"/>
    <w:rsid w:val="008C0826"/>
    <w:rsid w:val="008C242D"/>
    <w:rsid w:val="008C5293"/>
    <w:rsid w:val="008C5705"/>
    <w:rsid w:val="008C6C06"/>
    <w:rsid w:val="008D4AB9"/>
    <w:rsid w:val="008E41F2"/>
    <w:rsid w:val="008E5B75"/>
    <w:rsid w:val="008E7355"/>
    <w:rsid w:val="008E7EA2"/>
    <w:rsid w:val="008F2888"/>
    <w:rsid w:val="008F3D98"/>
    <w:rsid w:val="008F7EF7"/>
    <w:rsid w:val="00906892"/>
    <w:rsid w:val="00912ABF"/>
    <w:rsid w:val="00912F31"/>
    <w:rsid w:val="0092293F"/>
    <w:rsid w:val="009263E4"/>
    <w:rsid w:val="0092688D"/>
    <w:rsid w:val="00926D52"/>
    <w:rsid w:val="0092725A"/>
    <w:rsid w:val="00933871"/>
    <w:rsid w:val="00947933"/>
    <w:rsid w:val="009524B3"/>
    <w:rsid w:val="00953460"/>
    <w:rsid w:val="00953464"/>
    <w:rsid w:val="009538E6"/>
    <w:rsid w:val="00955F2E"/>
    <w:rsid w:val="00971C56"/>
    <w:rsid w:val="009724DE"/>
    <w:rsid w:val="009745B1"/>
    <w:rsid w:val="00982C06"/>
    <w:rsid w:val="00983595"/>
    <w:rsid w:val="009872BB"/>
    <w:rsid w:val="00992FB1"/>
    <w:rsid w:val="00995E33"/>
    <w:rsid w:val="009971E7"/>
    <w:rsid w:val="009A16DA"/>
    <w:rsid w:val="009A4BB5"/>
    <w:rsid w:val="009B0D58"/>
    <w:rsid w:val="009B1548"/>
    <w:rsid w:val="009C0F87"/>
    <w:rsid w:val="009D316B"/>
    <w:rsid w:val="009D4FBF"/>
    <w:rsid w:val="009E0411"/>
    <w:rsid w:val="009E32E2"/>
    <w:rsid w:val="009E4E5B"/>
    <w:rsid w:val="009E71E8"/>
    <w:rsid w:val="009E7E15"/>
    <w:rsid w:val="009F04B2"/>
    <w:rsid w:val="009F3430"/>
    <w:rsid w:val="009F3571"/>
    <w:rsid w:val="009F7A6B"/>
    <w:rsid w:val="009F7AED"/>
    <w:rsid w:val="00A01C58"/>
    <w:rsid w:val="00A04F12"/>
    <w:rsid w:val="00A108CF"/>
    <w:rsid w:val="00A123CC"/>
    <w:rsid w:val="00A13EAE"/>
    <w:rsid w:val="00A14E01"/>
    <w:rsid w:val="00A175D0"/>
    <w:rsid w:val="00A24FAC"/>
    <w:rsid w:val="00A25C85"/>
    <w:rsid w:val="00A3015D"/>
    <w:rsid w:val="00A32FF2"/>
    <w:rsid w:val="00A43E65"/>
    <w:rsid w:val="00A44299"/>
    <w:rsid w:val="00A46CE7"/>
    <w:rsid w:val="00A5036B"/>
    <w:rsid w:val="00A61E1D"/>
    <w:rsid w:val="00A74064"/>
    <w:rsid w:val="00A7458B"/>
    <w:rsid w:val="00A74730"/>
    <w:rsid w:val="00A7589E"/>
    <w:rsid w:val="00A81078"/>
    <w:rsid w:val="00A85B81"/>
    <w:rsid w:val="00A8642B"/>
    <w:rsid w:val="00A9713C"/>
    <w:rsid w:val="00AA0421"/>
    <w:rsid w:val="00AA1EC2"/>
    <w:rsid w:val="00AA2796"/>
    <w:rsid w:val="00AA3988"/>
    <w:rsid w:val="00AA4A76"/>
    <w:rsid w:val="00AB073E"/>
    <w:rsid w:val="00AB7885"/>
    <w:rsid w:val="00AC099A"/>
    <w:rsid w:val="00AC21EA"/>
    <w:rsid w:val="00AC606B"/>
    <w:rsid w:val="00AC6C93"/>
    <w:rsid w:val="00AD2C0E"/>
    <w:rsid w:val="00AE270E"/>
    <w:rsid w:val="00AE31F1"/>
    <w:rsid w:val="00AE39C0"/>
    <w:rsid w:val="00AF2DBA"/>
    <w:rsid w:val="00AF727F"/>
    <w:rsid w:val="00B009DA"/>
    <w:rsid w:val="00B02D6B"/>
    <w:rsid w:val="00B04583"/>
    <w:rsid w:val="00B068D3"/>
    <w:rsid w:val="00B1329F"/>
    <w:rsid w:val="00B15473"/>
    <w:rsid w:val="00B1719D"/>
    <w:rsid w:val="00B177DC"/>
    <w:rsid w:val="00B21665"/>
    <w:rsid w:val="00B229C3"/>
    <w:rsid w:val="00B35FDE"/>
    <w:rsid w:val="00B373C5"/>
    <w:rsid w:val="00B42757"/>
    <w:rsid w:val="00B42764"/>
    <w:rsid w:val="00B438A6"/>
    <w:rsid w:val="00B43CDB"/>
    <w:rsid w:val="00B468F6"/>
    <w:rsid w:val="00B500D5"/>
    <w:rsid w:val="00B5131C"/>
    <w:rsid w:val="00B631A2"/>
    <w:rsid w:val="00B64776"/>
    <w:rsid w:val="00B64880"/>
    <w:rsid w:val="00B83A79"/>
    <w:rsid w:val="00B95ACE"/>
    <w:rsid w:val="00BA0862"/>
    <w:rsid w:val="00BA4F3E"/>
    <w:rsid w:val="00BB179A"/>
    <w:rsid w:val="00BB2A80"/>
    <w:rsid w:val="00BB70A2"/>
    <w:rsid w:val="00BC4799"/>
    <w:rsid w:val="00BC7521"/>
    <w:rsid w:val="00BD3CFE"/>
    <w:rsid w:val="00BD4717"/>
    <w:rsid w:val="00BE0703"/>
    <w:rsid w:val="00BE0EC4"/>
    <w:rsid w:val="00BF0960"/>
    <w:rsid w:val="00BF20EB"/>
    <w:rsid w:val="00BF3583"/>
    <w:rsid w:val="00BF359C"/>
    <w:rsid w:val="00BF49A9"/>
    <w:rsid w:val="00C125D8"/>
    <w:rsid w:val="00C1431D"/>
    <w:rsid w:val="00C31507"/>
    <w:rsid w:val="00C326F9"/>
    <w:rsid w:val="00C334D8"/>
    <w:rsid w:val="00C35A38"/>
    <w:rsid w:val="00C36265"/>
    <w:rsid w:val="00C46315"/>
    <w:rsid w:val="00C46AA6"/>
    <w:rsid w:val="00C53B4F"/>
    <w:rsid w:val="00C55D3A"/>
    <w:rsid w:val="00C5657D"/>
    <w:rsid w:val="00C61EDD"/>
    <w:rsid w:val="00C65286"/>
    <w:rsid w:val="00C65AD9"/>
    <w:rsid w:val="00C67ADB"/>
    <w:rsid w:val="00C72145"/>
    <w:rsid w:val="00C72800"/>
    <w:rsid w:val="00C80502"/>
    <w:rsid w:val="00C8230D"/>
    <w:rsid w:val="00C84B80"/>
    <w:rsid w:val="00C865D6"/>
    <w:rsid w:val="00C90B56"/>
    <w:rsid w:val="00C90DF1"/>
    <w:rsid w:val="00C93553"/>
    <w:rsid w:val="00C97043"/>
    <w:rsid w:val="00C97283"/>
    <w:rsid w:val="00C97BA3"/>
    <w:rsid w:val="00CA349A"/>
    <w:rsid w:val="00CB5970"/>
    <w:rsid w:val="00CC1F15"/>
    <w:rsid w:val="00CC29A0"/>
    <w:rsid w:val="00CC2B84"/>
    <w:rsid w:val="00CC45D2"/>
    <w:rsid w:val="00CC5AE5"/>
    <w:rsid w:val="00CC6CF0"/>
    <w:rsid w:val="00CD6ADA"/>
    <w:rsid w:val="00CE5840"/>
    <w:rsid w:val="00CF1832"/>
    <w:rsid w:val="00CF3D6B"/>
    <w:rsid w:val="00CF476E"/>
    <w:rsid w:val="00D0618A"/>
    <w:rsid w:val="00D13C47"/>
    <w:rsid w:val="00D41E2C"/>
    <w:rsid w:val="00D44F12"/>
    <w:rsid w:val="00D472C4"/>
    <w:rsid w:val="00D51327"/>
    <w:rsid w:val="00D71A71"/>
    <w:rsid w:val="00D74F15"/>
    <w:rsid w:val="00D75F53"/>
    <w:rsid w:val="00D76609"/>
    <w:rsid w:val="00D84D0F"/>
    <w:rsid w:val="00D939CF"/>
    <w:rsid w:val="00D95FE3"/>
    <w:rsid w:val="00D974A2"/>
    <w:rsid w:val="00DA5789"/>
    <w:rsid w:val="00DA63C9"/>
    <w:rsid w:val="00DA6587"/>
    <w:rsid w:val="00DB2662"/>
    <w:rsid w:val="00DB35E9"/>
    <w:rsid w:val="00DB3865"/>
    <w:rsid w:val="00DB4849"/>
    <w:rsid w:val="00DD3803"/>
    <w:rsid w:val="00DD4FD3"/>
    <w:rsid w:val="00DD6543"/>
    <w:rsid w:val="00DD7FE9"/>
    <w:rsid w:val="00DE0A6D"/>
    <w:rsid w:val="00DE0ACA"/>
    <w:rsid w:val="00DF1F00"/>
    <w:rsid w:val="00DF5013"/>
    <w:rsid w:val="00DF69D3"/>
    <w:rsid w:val="00E1157C"/>
    <w:rsid w:val="00E14184"/>
    <w:rsid w:val="00E14324"/>
    <w:rsid w:val="00E14CEB"/>
    <w:rsid w:val="00E1562C"/>
    <w:rsid w:val="00E23647"/>
    <w:rsid w:val="00E254DD"/>
    <w:rsid w:val="00E510AC"/>
    <w:rsid w:val="00E55769"/>
    <w:rsid w:val="00E557A1"/>
    <w:rsid w:val="00E56F6A"/>
    <w:rsid w:val="00E57245"/>
    <w:rsid w:val="00E6332C"/>
    <w:rsid w:val="00E65381"/>
    <w:rsid w:val="00E66A10"/>
    <w:rsid w:val="00E6793C"/>
    <w:rsid w:val="00E76983"/>
    <w:rsid w:val="00E772EC"/>
    <w:rsid w:val="00E77D14"/>
    <w:rsid w:val="00E87C88"/>
    <w:rsid w:val="00E904FD"/>
    <w:rsid w:val="00E917D2"/>
    <w:rsid w:val="00E9243D"/>
    <w:rsid w:val="00E93121"/>
    <w:rsid w:val="00E934DB"/>
    <w:rsid w:val="00E97896"/>
    <w:rsid w:val="00E97BBD"/>
    <w:rsid w:val="00EA6C2A"/>
    <w:rsid w:val="00EB571D"/>
    <w:rsid w:val="00EB59A8"/>
    <w:rsid w:val="00EB6CCC"/>
    <w:rsid w:val="00EC2B57"/>
    <w:rsid w:val="00EC4FD9"/>
    <w:rsid w:val="00EC5AEB"/>
    <w:rsid w:val="00ED109C"/>
    <w:rsid w:val="00ED3592"/>
    <w:rsid w:val="00ED6B89"/>
    <w:rsid w:val="00ED6E93"/>
    <w:rsid w:val="00EE1C4D"/>
    <w:rsid w:val="00EE5895"/>
    <w:rsid w:val="00F03572"/>
    <w:rsid w:val="00F06413"/>
    <w:rsid w:val="00F13D22"/>
    <w:rsid w:val="00F1451F"/>
    <w:rsid w:val="00F15841"/>
    <w:rsid w:val="00F30B3A"/>
    <w:rsid w:val="00F30C95"/>
    <w:rsid w:val="00F31101"/>
    <w:rsid w:val="00F333FE"/>
    <w:rsid w:val="00F34B2F"/>
    <w:rsid w:val="00F45DEB"/>
    <w:rsid w:val="00F4742C"/>
    <w:rsid w:val="00F511DA"/>
    <w:rsid w:val="00F61F2D"/>
    <w:rsid w:val="00F72B55"/>
    <w:rsid w:val="00F74531"/>
    <w:rsid w:val="00F77A9B"/>
    <w:rsid w:val="00F81FF9"/>
    <w:rsid w:val="00F82ADB"/>
    <w:rsid w:val="00F84C35"/>
    <w:rsid w:val="00F8767E"/>
    <w:rsid w:val="00F877BA"/>
    <w:rsid w:val="00F907D6"/>
    <w:rsid w:val="00F90E2B"/>
    <w:rsid w:val="00F911AD"/>
    <w:rsid w:val="00F919AA"/>
    <w:rsid w:val="00F97869"/>
    <w:rsid w:val="00F97D66"/>
    <w:rsid w:val="00FA1334"/>
    <w:rsid w:val="00FA71B0"/>
    <w:rsid w:val="00FA7A2A"/>
    <w:rsid w:val="00FB06D2"/>
    <w:rsid w:val="00FB75D5"/>
    <w:rsid w:val="00FC2080"/>
    <w:rsid w:val="00FC390C"/>
    <w:rsid w:val="00FC59FC"/>
    <w:rsid w:val="00FD28F7"/>
    <w:rsid w:val="00FD7BA9"/>
    <w:rsid w:val="00FE156B"/>
    <w:rsid w:val="00FE2279"/>
    <w:rsid w:val="00FE32AD"/>
    <w:rsid w:val="00FE40EC"/>
    <w:rsid w:val="00FF095B"/>
    <w:rsid w:val="00FF4F2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FBBCE-79AB-4EC1-909A-07CFF60F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D0"/>
    <w:pPr>
      <w:overflowPunct w:val="0"/>
      <w:autoSpaceDE w:val="0"/>
      <w:autoSpaceDN w:val="0"/>
      <w:adjustRightInd w:val="0"/>
      <w:textAlignment w:val="baseline"/>
    </w:pPr>
    <w:rPr>
      <w:rFonts w:ascii="Kudriashov" w:hAnsi="Kudriashov"/>
      <w:sz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511D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6">
    <w:name w:val="heading 6"/>
    <w:basedOn w:val="a"/>
    <w:next w:val="a"/>
    <w:link w:val="60"/>
    <w:uiPriority w:val="99"/>
    <w:qFormat/>
    <w:rsid w:val="003511D0"/>
    <w:pPr>
      <w:keepNext/>
      <w:overflowPunct/>
      <w:autoSpaceDE/>
      <w:autoSpaceDN/>
      <w:adjustRightInd/>
      <w:ind w:right="-766"/>
      <w:jc w:val="center"/>
      <w:textAlignment w:val="auto"/>
      <w:outlineLvl w:val="5"/>
    </w:pPr>
    <w:rPr>
      <w:rFonts w:ascii="Calibri" w:hAnsi="Calibri"/>
      <w:b/>
      <w:bCs/>
      <w:sz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952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60">
    <w:name w:val="Заголовок 6 Знак"/>
    <w:link w:val="6"/>
    <w:uiPriority w:val="99"/>
    <w:semiHidden/>
    <w:locked/>
    <w:rsid w:val="00353952"/>
    <w:rPr>
      <w:rFonts w:ascii="Calibri" w:hAnsi="Calibri" w:cs="Times New Roman"/>
      <w:b/>
      <w:bCs/>
      <w:lang w:val="en-GB"/>
    </w:rPr>
  </w:style>
  <w:style w:type="paragraph" w:styleId="a3">
    <w:name w:val="Block Text"/>
    <w:basedOn w:val="a"/>
    <w:uiPriority w:val="99"/>
    <w:rsid w:val="003511D0"/>
    <w:pPr>
      <w:ind w:left="34" w:right="-65" w:hanging="34"/>
    </w:pPr>
    <w:rPr>
      <w:rFonts w:ascii="Arial" w:hAnsi="Arial"/>
      <w:sz w:val="22"/>
      <w:lang w:val="ru-RU"/>
    </w:rPr>
  </w:style>
  <w:style w:type="paragraph" w:styleId="a4">
    <w:name w:val="Body Text Indent"/>
    <w:basedOn w:val="a"/>
    <w:link w:val="a5"/>
    <w:uiPriority w:val="99"/>
    <w:rsid w:val="003511D0"/>
    <w:pPr>
      <w:ind w:left="426" w:hanging="426"/>
      <w:jc w:val="both"/>
    </w:pPr>
    <w:rPr>
      <w:sz w:val="20"/>
      <w:lang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6">
    <w:name w:val="Body Text"/>
    <w:basedOn w:val="a"/>
    <w:link w:val="a7"/>
    <w:uiPriority w:val="99"/>
    <w:rsid w:val="003511D0"/>
    <w:pPr>
      <w:jc w:val="both"/>
    </w:pPr>
    <w:rPr>
      <w:sz w:val="20"/>
      <w:lang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rsid w:val="003511D0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9">
    <w:name w:val="Название Знак"/>
    <w:link w:val="a8"/>
    <w:uiPriority w:val="99"/>
    <w:locked/>
    <w:rsid w:val="00353952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2">
    <w:name w:val="Body Text Indent 2"/>
    <w:basedOn w:val="a"/>
    <w:link w:val="20"/>
    <w:uiPriority w:val="99"/>
    <w:rsid w:val="003511D0"/>
    <w:pPr>
      <w:ind w:left="993" w:hanging="709"/>
      <w:jc w:val="both"/>
    </w:pPr>
    <w:rPr>
      <w:sz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rsid w:val="003511D0"/>
    <w:pPr>
      <w:ind w:left="709" w:hanging="709"/>
      <w:jc w:val="both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53952"/>
    <w:rPr>
      <w:rFonts w:ascii="Kudriashov" w:hAnsi="Kudriashov" w:cs="Times New Roman"/>
      <w:sz w:val="16"/>
      <w:szCs w:val="16"/>
      <w:lang w:val="en-GB"/>
    </w:rPr>
  </w:style>
  <w:style w:type="paragraph" w:styleId="aa">
    <w:name w:val="Balloon Text"/>
    <w:basedOn w:val="a"/>
    <w:link w:val="ab"/>
    <w:uiPriority w:val="99"/>
    <w:semiHidden/>
    <w:rsid w:val="00F30B3A"/>
    <w:rPr>
      <w:rFonts w:ascii="Times New Roman" w:hAnsi="Times New Roman"/>
      <w:sz w:val="2"/>
      <w:lang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353952"/>
    <w:rPr>
      <w:rFonts w:cs="Times New Roman"/>
      <w:sz w:val="2"/>
      <w:lang w:val="en-GB"/>
    </w:rPr>
  </w:style>
  <w:style w:type="character" w:styleId="ac">
    <w:name w:val="Hyperlink"/>
    <w:uiPriority w:val="99"/>
    <w:rsid w:val="00C55D3A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3C17CE"/>
    <w:pPr>
      <w:spacing w:after="120" w:line="480" w:lineRule="auto"/>
    </w:pPr>
    <w:rPr>
      <w:sz w:val="20"/>
      <w:lang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table" w:styleId="ad">
    <w:name w:val="Table Grid"/>
    <w:basedOn w:val="a1"/>
    <w:uiPriority w:val="99"/>
    <w:rsid w:val="007F5284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F5284"/>
    <w:rPr>
      <w:rFonts w:ascii="Helios" w:hAnsi="Helios"/>
      <w:sz w:val="24"/>
    </w:rPr>
  </w:style>
  <w:style w:type="character" w:customStyle="1" w:styleId="apple-style-span">
    <w:name w:val="apple-style-span"/>
    <w:uiPriority w:val="99"/>
    <w:rsid w:val="00ED3592"/>
    <w:rPr>
      <w:rFonts w:cs="Times New Roman"/>
    </w:rPr>
  </w:style>
  <w:style w:type="character" w:customStyle="1" w:styleId="apple-converted-space">
    <w:name w:val="apple-converted-space"/>
    <w:uiPriority w:val="99"/>
    <w:rsid w:val="00ED3592"/>
    <w:rPr>
      <w:rFonts w:cs="Times New Roman"/>
    </w:rPr>
  </w:style>
  <w:style w:type="character" w:styleId="ae">
    <w:name w:val="Strong"/>
    <w:uiPriority w:val="99"/>
    <w:qFormat/>
    <w:rsid w:val="005316B9"/>
    <w:rPr>
      <w:rFonts w:cs="Times New Roman"/>
      <w:b/>
      <w:bCs/>
    </w:rPr>
  </w:style>
  <w:style w:type="character" w:customStyle="1" w:styleId="rptfld">
    <w:name w:val="rptfld"/>
    <w:uiPriority w:val="99"/>
    <w:rsid w:val="00B229C3"/>
    <w:rPr>
      <w:rFonts w:cs="Times New Roman"/>
    </w:rPr>
  </w:style>
  <w:style w:type="paragraph" w:styleId="af">
    <w:name w:val="Plain Text"/>
    <w:basedOn w:val="a"/>
    <w:link w:val="af0"/>
    <w:uiPriority w:val="99"/>
    <w:rsid w:val="002114AB"/>
    <w:pPr>
      <w:overflowPunct/>
      <w:autoSpaceDE/>
      <w:autoSpaceDN/>
      <w:adjustRightInd/>
      <w:textAlignment w:val="auto"/>
    </w:pPr>
    <w:rPr>
      <w:rFonts w:ascii="Calibri" w:hAnsi="Calibri"/>
      <w:sz w:val="21"/>
      <w:szCs w:val="21"/>
      <w:lang w:val="x-none" w:eastAsia="en-US"/>
    </w:rPr>
  </w:style>
  <w:style w:type="character" w:customStyle="1" w:styleId="af0">
    <w:name w:val="Текст Знак"/>
    <w:link w:val="af"/>
    <w:uiPriority w:val="99"/>
    <w:locked/>
    <w:rsid w:val="002114AB"/>
    <w:rPr>
      <w:rFonts w:ascii="Calibri" w:hAnsi="Calibri" w:cs="Times New Roman"/>
      <w:sz w:val="21"/>
      <w:szCs w:val="21"/>
      <w:lang w:eastAsia="en-US"/>
    </w:rPr>
  </w:style>
  <w:style w:type="paragraph" w:styleId="af1">
    <w:name w:val="Normal (Web)"/>
    <w:basedOn w:val="a"/>
    <w:uiPriority w:val="99"/>
    <w:rsid w:val="002D4A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customStyle="1" w:styleId="12">
    <w:name w:val="Обычный (веб)1"/>
    <w:basedOn w:val="a"/>
    <w:uiPriority w:val="99"/>
    <w:rsid w:val="00DB26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styleId="af2">
    <w:name w:val="List Paragraph"/>
    <w:basedOn w:val="a"/>
    <w:uiPriority w:val="34"/>
    <w:qFormat/>
    <w:rsid w:val="00DB2662"/>
    <w:pPr>
      <w:ind w:left="720"/>
      <w:contextualSpacing/>
    </w:pPr>
  </w:style>
  <w:style w:type="paragraph" w:styleId="af3">
    <w:name w:val="Subtitle"/>
    <w:basedOn w:val="a"/>
    <w:next w:val="a"/>
    <w:link w:val="af4"/>
    <w:uiPriority w:val="11"/>
    <w:qFormat/>
    <w:locked/>
    <w:rsid w:val="0092293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4">
    <w:name w:val="Подзаголовок Знак"/>
    <w:link w:val="af3"/>
    <w:uiPriority w:val="11"/>
    <w:rsid w:val="0092293F"/>
    <w:rPr>
      <w:rFonts w:ascii="Cambria" w:eastAsia="Times New Roman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3/16/nn-ukaz27-reg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cretar\&#1052;&#1086;&#1080;%20&#1076;&#1086;&#1082;&#1091;&#1084;&#1077;&#1085;&#1090;&#1099;\Dogovor\&#1044;&#1086;&#1075;&#1086;&#1074;&#1086;&#1088;%20&#1085;&#1072;%20&#1043;&#1045;&#1056;&#1062;&#1045;&#105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8552-AE38-44E6-ACD6-7964591B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ГЕРЦЕНО</Template>
  <TotalTime>2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Medicine</Company>
  <LinksUpToDate>false</LinksUpToDate>
  <CharactersWithSpaces>7218</CharactersWithSpaces>
  <SharedDoc>false</SharedDoc>
  <HLinks>
    <vt:vector size="6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https://rg.ru/2020/03/16/nn-ukaz27-reg-dok.html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Antikon</cp:lastModifiedBy>
  <cp:revision>6</cp:revision>
  <cp:lastPrinted>2022-06-01T07:24:00Z</cp:lastPrinted>
  <dcterms:created xsi:type="dcterms:W3CDTF">2024-11-27T16:55:00Z</dcterms:created>
  <dcterms:modified xsi:type="dcterms:W3CDTF">2024-12-24T07:06:00Z</dcterms:modified>
</cp:coreProperties>
</file>